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04F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04F89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2020-04-26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04F89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2020-04-27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04F89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404F89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Adam </w:t>
            </w:r>
            <w:proofErr w:type="spellStart"/>
            <w:r>
              <w:rPr>
                <w:rFonts w:ascii="Arial" w:hAnsi="Arial"/>
                <w:lang w:val="fi-FI"/>
              </w:rPr>
              <w:t>Gränefjord</w:t>
            </w:r>
            <w:proofErr w:type="spellEnd"/>
            <w:r>
              <w:rPr>
                <w:rFonts w:ascii="Arial" w:hAnsi="Arial"/>
                <w:lang w:val="fi-FI"/>
              </w:rPr>
              <w:t xml:space="preserve">, </w:t>
            </w:r>
            <w:proofErr w:type="spellStart"/>
            <w:r>
              <w:rPr>
                <w:rFonts w:ascii="Arial" w:hAnsi="Arial"/>
                <w:lang w:val="fi-FI"/>
              </w:rPr>
              <w:t>Smidesvägen</w:t>
            </w:r>
            <w:proofErr w:type="spellEnd"/>
            <w:r>
              <w:rPr>
                <w:rFonts w:ascii="Arial" w:hAnsi="Arial"/>
                <w:lang w:val="fi-FI"/>
              </w:rPr>
              <w:t xml:space="preserve"> 22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404F89" w:rsidP="00A7161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2020-08-10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404F8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18.30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Default="00404F89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Anette Ohlsson, Smidesvägen 23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A7161B" w:rsidRDefault="00A7161B" w:rsidP="00B000AC">
      <w:pPr>
        <w:rPr>
          <w:b/>
          <w:sz w:val="28"/>
          <w:szCs w:val="28"/>
        </w:rPr>
      </w:pPr>
    </w:p>
    <w:p w:rsidR="00F14F6F" w:rsidRDefault="00F14F6F" w:rsidP="00F14F6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</w:p>
    <w:p w:rsidR="00404F89" w:rsidRDefault="00404F89" w:rsidP="00F14F6F">
      <w:pPr>
        <w:rPr>
          <w:szCs w:val="24"/>
        </w:rPr>
      </w:pPr>
      <w:r>
        <w:rPr>
          <w:szCs w:val="24"/>
        </w:rPr>
        <w:t xml:space="preserve">Närvarande: Adam </w:t>
      </w:r>
      <w:proofErr w:type="spellStart"/>
      <w:r>
        <w:rPr>
          <w:szCs w:val="24"/>
        </w:rPr>
        <w:t>Gränefjord</w:t>
      </w:r>
      <w:proofErr w:type="spellEnd"/>
      <w:r>
        <w:rPr>
          <w:szCs w:val="24"/>
        </w:rPr>
        <w:t xml:space="preserve"> ordförande, Henrik Friberg, kassör, Anette Ohlsson sekreterare, Gunnel Hellgren och Eva Smedberg ledamöter</w:t>
      </w:r>
    </w:p>
    <w:p w:rsidR="00404F89" w:rsidRDefault="00404F89" w:rsidP="00F14F6F">
      <w:pPr>
        <w:rPr>
          <w:szCs w:val="24"/>
        </w:rPr>
      </w:pPr>
      <w:r>
        <w:rPr>
          <w:szCs w:val="24"/>
        </w:rPr>
        <w:t>Anmält förhinder: Jonas Pihl suppleant</w:t>
      </w:r>
    </w:p>
    <w:p w:rsidR="00404F89" w:rsidRDefault="00404F89" w:rsidP="00F14F6F">
      <w:pPr>
        <w:rPr>
          <w:szCs w:val="24"/>
        </w:rPr>
      </w:pPr>
      <w:r>
        <w:rPr>
          <w:szCs w:val="24"/>
        </w:rPr>
        <w:t xml:space="preserve">Frånvarande: Kim Pettersson och Thomas </w:t>
      </w:r>
      <w:proofErr w:type="spellStart"/>
      <w:r>
        <w:rPr>
          <w:szCs w:val="24"/>
        </w:rPr>
        <w:t>Häggqvist</w:t>
      </w:r>
      <w:proofErr w:type="spellEnd"/>
      <w:r>
        <w:rPr>
          <w:szCs w:val="24"/>
        </w:rPr>
        <w:t xml:space="preserve"> suppleanter</w:t>
      </w:r>
    </w:p>
    <w:p w:rsidR="00404F89" w:rsidRDefault="00404F89" w:rsidP="00F14F6F">
      <w:pPr>
        <w:rPr>
          <w:szCs w:val="24"/>
        </w:rPr>
      </w:pPr>
    </w:p>
    <w:p w:rsidR="00404F89" w:rsidRDefault="00404F89" w:rsidP="00F14F6F">
      <w:pPr>
        <w:rPr>
          <w:szCs w:val="24"/>
          <w:u w:val="single"/>
        </w:rPr>
      </w:pPr>
      <w:r>
        <w:rPr>
          <w:szCs w:val="24"/>
        </w:rPr>
        <w:t>§ 1</w:t>
      </w:r>
      <w:r>
        <w:rPr>
          <w:szCs w:val="24"/>
        </w:rPr>
        <w:tab/>
      </w:r>
      <w:r>
        <w:rPr>
          <w:szCs w:val="24"/>
          <w:u w:val="single"/>
        </w:rPr>
        <w:t>Mötets öppnande</w:t>
      </w:r>
    </w:p>
    <w:p w:rsidR="00404F89" w:rsidRDefault="00404F89" w:rsidP="00F14F6F">
      <w:pPr>
        <w:rPr>
          <w:szCs w:val="24"/>
        </w:rPr>
      </w:pPr>
      <w:r>
        <w:rPr>
          <w:szCs w:val="24"/>
        </w:rPr>
        <w:tab/>
        <w:t>Ordförande förklarade mötet öppnat.</w:t>
      </w:r>
    </w:p>
    <w:p w:rsidR="00404F89" w:rsidRDefault="00404F89" w:rsidP="00F14F6F">
      <w:pPr>
        <w:rPr>
          <w:szCs w:val="24"/>
        </w:rPr>
      </w:pPr>
    </w:p>
    <w:p w:rsidR="00404F89" w:rsidRDefault="00404F89" w:rsidP="00F14F6F">
      <w:pPr>
        <w:rPr>
          <w:szCs w:val="24"/>
          <w:u w:val="single"/>
        </w:rPr>
      </w:pPr>
      <w:r>
        <w:rPr>
          <w:szCs w:val="24"/>
        </w:rPr>
        <w:t>§ 2</w:t>
      </w:r>
      <w:r>
        <w:rPr>
          <w:szCs w:val="24"/>
        </w:rPr>
        <w:tab/>
      </w:r>
      <w:r>
        <w:rPr>
          <w:szCs w:val="24"/>
          <w:u w:val="single"/>
        </w:rPr>
        <w:t>Fastställande av dagordningen</w:t>
      </w:r>
    </w:p>
    <w:p w:rsidR="00404F89" w:rsidRDefault="00404F89" w:rsidP="00F14F6F">
      <w:pPr>
        <w:rPr>
          <w:szCs w:val="24"/>
        </w:rPr>
      </w:pPr>
      <w:r>
        <w:rPr>
          <w:szCs w:val="24"/>
        </w:rPr>
        <w:tab/>
        <w:t>Med några tillägg under Övrigt godkändes dagordningen.</w:t>
      </w:r>
    </w:p>
    <w:p w:rsidR="00404F89" w:rsidRDefault="00404F89" w:rsidP="00F14F6F">
      <w:pPr>
        <w:rPr>
          <w:szCs w:val="24"/>
        </w:rPr>
      </w:pPr>
    </w:p>
    <w:p w:rsidR="00404F89" w:rsidRDefault="00404F89" w:rsidP="00F14F6F">
      <w:pPr>
        <w:rPr>
          <w:szCs w:val="24"/>
          <w:u w:val="single"/>
        </w:rPr>
      </w:pPr>
      <w:r>
        <w:rPr>
          <w:szCs w:val="24"/>
        </w:rPr>
        <w:t>§ 3</w:t>
      </w:r>
      <w:r>
        <w:rPr>
          <w:szCs w:val="24"/>
        </w:rPr>
        <w:tab/>
      </w:r>
      <w:r>
        <w:rPr>
          <w:szCs w:val="24"/>
          <w:u w:val="single"/>
        </w:rPr>
        <w:t xml:space="preserve">Föregående </w:t>
      </w:r>
      <w:proofErr w:type="gramStart"/>
      <w:r>
        <w:rPr>
          <w:szCs w:val="24"/>
          <w:u w:val="single"/>
        </w:rPr>
        <w:t>mötes</w:t>
      </w:r>
      <w:proofErr w:type="gramEnd"/>
      <w:r>
        <w:rPr>
          <w:szCs w:val="24"/>
          <w:u w:val="single"/>
        </w:rPr>
        <w:t xml:space="preserve"> protokoll</w:t>
      </w:r>
    </w:p>
    <w:p w:rsidR="00404F89" w:rsidRDefault="00404F89" w:rsidP="00F14F6F">
      <w:pPr>
        <w:rPr>
          <w:szCs w:val="24"/>
        </w:rPr>
      </w:pPr>
      <w:r>
        <w:rPr>
          <w:szCs w:val="24"/>
        </w:rPr>
        <w:tab/>
        <w:t>Tre olika protokoll lästes upp.</w:t>
      </w:r>
    </w:p>
    <w:p w:rsidR="00404F89" w:rsidRDefault="00404F89" w:rsidP="00F14F6F">
      <w:pPr>
        <w:rPr>
          <w:szCs w:val="24"/>
        </w:rPr>
      </w:pPr>
      <w:r>
        <w:rPr>
          <w:szCs w:val="24"/>
        </w:rPr>
        <w:tab/>
        <w:t>Några punkter kvarstår från mötet i januari:</w:t>
      </w:r>
    </w:p>
    <w:p w:rsidR="00404F89" w:rsidRDefault="00404F89" w:rsidP="00404F8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Information till Toftagården, Henrik och Adam ska försöka få till en tid för detta.</w:t>
      </w:r>
    </w:p>
    <w:p w:rsidR="00404F89" w:rsidRDefault="00404F89" w:rsidP="00404F8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Brev till </w:t>
      </w:r>
      <w:proofErr w:type="spellStart"/>
      <w:r>
        <w:rPr>
          <w:szCs w:val="24"/>
        </w:rPr>
        <w:t>Fab</w:t>
      </w:r>
      <w:proofErr w:type="spellEnd"/>
      <w:r>
        <w:rPr>
          <w:szCs w:val="24"/>
        </w:rPr>
        <w:t xml:space="preserve"> fastig</w:t>
      </w:r>
      <w:r w:rsidR="00AD1B32">
        <w:rPr>
          <w:szCs w:val="24"/>
        </w:rPr>
        <w:t>heter på fastigheten 1:307 som</w:t>
      </w:r>
      <w:r>
        <w:rPr>
          <w:szCs w:val="24"/>
        </w:rPr>
        <w:t xml:space="preserve"> num</w:t>
      </w:r>
      <w:r w:rsidR="00AD1B32">
        <w:rPr>
          <w:szCs w:val="24"/>
        </w:rPr>
        <w:t>e</w:t>
      </w:r>
      <w:r>
        <w:rPr>
          <w:szCs w:val="24"/>
        </w:rPr>
        <w:t>ra</w:t>
      </w:r>
      <w:r w:rsidR="00AD1B32">
        <w:rPr>
          <w:szCs w:val="24"/>
        </w:rPr>
        <w:t xml:space="preserve"> heter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Prime</w:t>
      </w:r>
      <w:proofErr w:type="spellEnd"/>
      <w:r>
        <w:rPr>
          <w:szCs w:val="24"/>
        </w:rPr>
        <w:t xml:space="preserve"> group S</w:t>
      </w:r>
      <w:r w:rsidR="00AD1B32">
        <w:rPr>
          <w:szCs w:val="24"/>
        </w:rPr>
        <w:t>w</w:t>
      </w:r>
      <w:r>
        <w:rPr>
          <w:szCs w:val="24"/>
        </w:rPr>
        <w:t>eden AB – Kim och Henrik skulle skriva till dem och meddela att framöver kommer det att debiteras för fler andelar då tomten numera är bebyggd. Henrik göra</w:t>
      </w:r>
      <w:proofErr w:type="gramStart"/>
      <w:r>
        <w:rPr>
          <w:szCs w:val="24"/>
        </w:rPr>
        <w:t>?,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tillsammans med Kim?</w:t>
      </w:r>
    </w:p>
    <w:p w:rsidR="0063703A" w:rsidRDefault="0063703A" w:rsidP="0063703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Göranssons tomter – tomten 1:74 är betald med full andel, men tomten 1:196 är ännu bara betald med 0,1 andel trots att den är bebyggd. Henrik ska prata med Kim om detta.</w:t>
      </w:r>
    </w:p>
    <w:p w:rsidR="0063703A" w:rsidRDefault="0063703A" w:rsidP="0063703A">
      <w:pPr>
        <w:rPr>
          <w:szCs w:val="24"/>
        </w:rPr>
      </w:pPr>
      <w:r>
        <w:rPr>
          <w:szCs w:val="24"/>
        </w:rPr>
        <w:tab/>
        <w:t xml:space="preserve">Årsmötet och det efterföljande konstituerande mötet godkändes tillsammans </w:t>
      </w:r>
      <w:r>
        <w:rPr>
          <w:szCs w:val="24"/>
        </w:rPr>
        <w:tab/>
        <w:t>med mötet för januari</w:t>
      </w:r>
      <w:r w:rsidR="00AD1B32">
        <w:rPr>
          <w:szCs w:val="24"/>
        </w:rPr>
        <w:t>,</w:t>
      </w:r>
      <w:r>
        <w:rPr>
          <w:szCs w:val="24"/>
        </w:rPr>
        <w:t xml:space="preserve"> och lades till handlingarna.</w:t>
      </w:r>
    </w:p>
    <w:p w:rsidR="0063703A" w:rsidRDefault="0063703A" w:rsidP="0063703A">
      <w:pPr>
        <w:rPr>
          <w:szCs w:val="24"/>
        </w:rPr>
      </w:pPr>
    </w:p>
    <w:p w:rsidR="0063703A" w:rsidRDefault="0063703A" w:rsidP="0063703A">
      <w:pPr>
        <w:rPr>
          <w:szCs w:val="24"/>
          <w:u w:val="single"/>
        </w:rPr>
      </w:pPr>
      <w:r>
        <w:rPr>
          <w:szCs w:val="24"/>
        </w:rPr>
        <w:t>§ 4</w:t>
      </w:r>
      <w:r>
        <w:rPr>
          <w:szCs w:val="24"/>
        </w:rPr>
        <w:tab/>
      </w:r>
      <w:r>
        <w:rPr>
          <w:szCs w:val="24"/>
          <w:u w:val="single"/>
        </w:rPr>
        <w:t>Ekonomi</w:t>
      </w:r>
    </w:p>
    <w:p w:rsidR="0063703A" w:rsidRDefault="0063703A" w:rsidP="0063703A">
      <w:pPr>
        <w:rPr>
          <w:szCs w:val="24"/>
        </w:rPr>
      </w:pPr>
      <w:r>
        <w:rPr>
          <w:szCs w:val="24"/>
        </w:rPr>
        <w:tab/>
        <w:t>Plusgiro</w:t>
      </w:r>
      <w:r>
        <w:rPr>
          <w:szCs w:val="24"/>
        </w:rPr>
        <w:tab/>
        <w:t>155 163,48 kr</w:t>
      </w:r>
    </w:p>
    <w:p w:rsidR="0063703A" w:rsidRDefault="0063703A" w:rsidP="0063703A">
      <w:pPr>
        <w:rPr>
          <w:szCs w:val="24"/>
        </w:rPr>
      </w:pPr>
      <w:r>
        <w:rPr>
          <w:szCs w:val="24"/>
        </w:rPr>
        <w:tab/>
        <w:t>Sparkonto</w:t>
      </w:r>
      <w:r>
        <w:rPr>
          <w:szCs w:val="24"/>
        </w:rPr>
        <w:tab/>
        <w:t>106 291,10 kr</w:t>
      </w:r>
    </w:p>
    <w:p w:rsidR="0063703A" w:rsidRDefault="0063703A" w:rsidP="0063703A">
      <w:pPr>
        <w:rPr>
          <w:szCs w:val="24"/>
        </w:rPr>
      </w:pPr>
      <w:r>
        <w:rPr>
          <w:szCs w:val="24"/>
        </w:rPr>
        <w:tab/>
        <w:t xml:space="preserve">Henrik och Adam ska ta kontakt med banken angående firmatecknande. </w:t>
      </w:r>
      <w:r>
        <w:rPr>
          <w:szCs w:val="24"/>
        </w:rPr>
        <w:tab/>
        <w:t>Transumt till banken med beslut om firmateckning</w:t>
      </w:r>
      <w:r w:rsidR="00AD1B32">
        <w:rPr>
          <w:szCs w:val="24"/>
        </w:rPr>
        <w:t>,</w:t>
      </w:r>
      <w:r>
        <w:rPr>
          <w:szCs w:val="24"/>
        </w:rPr>
        <w:t xml:space="preserve"> finns i det konstituerande </w:t>
      </w:r>
      <w:r>
        <w:rPr>
          <w:szCs w:val="24"/>
        </w:rPr>
        <w:tab/>
        <w:t>mötesprotokollet, där ordförande och kassör tecknar firman var för sig.</w:t>
      </w:r>
    </w:p>
    <w:p w:rsidR="0063703A" w:rsidRPr="0063703A" w:rsidRDefault="0063703A" w:rsidP="0063703A">
      <w:pPr>
        <w:rPr>
          <w:szCs w:val="24"/>
        </w:rPr>
      </w:pPr>
      <w:r>
        <w:rPr>
          <w:szCs w:val="24"/>
        </w:rPr>
        <w:tab/>
        <w:t xml:space="preserve">Henrik kommer ta kontakt med Tommy Larsson, och be honom fakturera för en </w:t>
      </w:r>
      <w:r>
        <w:rPr>
          <w:szCs w:val="24"/>
        </w:rPr>
        <w:tab/>
        <w:t>framkörning</w:t>
      </w:r>
      <w:r w:rsidR="0047135D">
        <w:rPr>
          <w:szCs w:val="24"/>
        </w:rPr>
        <w:t>/snöplöjning</w:t>
      </w:r>
      <w:r>
        <w:rPr>
          <w:szCs w:val="24"/>
        </w:rPr>
        <w:t>, då han haft jour hela vintern men inte behövt kö</w:t>
      </w:r>
      <w:r w:rsidR="00AD1B32">
        <w:rPr>
          <w:szCs w:val="24"/>
        </w:rPr>
        <w:t>r</w:t>
      </w:r>
      <w:r>
        <w:rPr>
          <w:szCs w:val="24"/>
        </w:rPr>
        <w:t xml:space="preserve">a </w:t>
      </w:r>
      <w:r>
        <w:rPr>
          <w:szCs w:val="24"/>
        </w:rPr>
        <w:tab/>
        <w:t>något.</w:t>
      </w:r>
    </w:p>
    <w:p w:rsidR="000A1169" w:rsidRDefault="000A1169" w:rsidP="00B000AC">
      <w:pPr>
        <w:rPr>
          <w:szCs w:val="24"/>
        </w:rPr>
      </w:pPr>
      <w:r>
        <w:rPr>
          <w:szCs w:val="24"/>
        </w:rPr>
        <w:t xml:space="preserve"> </w:t>
      </w:r>
    </w:p>
    <w:p w:rsidR="0047135D" w:rsidRDefault="0047135D" w:rsidP="00B000AC">
      <w:pPr>
        <w:rPr>
          <w:szCs w:val="24"/>
          <w:u w:val="single"/>
        </w:rPr>
      </w:pPr>
      <w:r>
        <w:rPr>
          <w:szCs w:val="24"/>
        </w:rPr>
        <w:t>§ 5</w:t>
      </w:r>
      <w:r>
        <w:rPr>
          <w:szCs w:val="24"/>
        </w:rPr>
        <w:tab/>
      </w:r>
      <w:r>
        <w:rPr>
          <w:szCs w:val="24"/>
          <w:u w:val="single"/>
        </w:rPr>
        <w:t>Rapport från väggruppen</w:t>
      </w:r>
    </w:p>
    <w:p w:rsidR="0047135D" w:rsidRDefault="0047135D" w:rsidP="00B000AC">
      <w:pPr>
        <w:rPr>
          <w:szCs w:val="24"/>
        </w:rPr>
      </w:pPr>
      <w:r>
        <w:rPr>
          <w:szCs w:val="24"/>
        </w:rPr>
        <w:tab/>
        <w:t>Vägpinnar är inplockade. Vita låga pinnar är inköpta enligt tidigare beslut.</w:t>
      </w:r>
    </w:p>
    <w:p w:rsidR="0047135D" w:rsidRDefault="0047135D" w:rsidP="00B000AC">
      <w:pPr>
        <w:rPr>
          <w:szCs w:val="24"/>
        </w:rPr>
      </w:pPr>
      <w:r>
        <w:rPr>
          <w:szCs w:val="24"/>
        </w:rPr>
        <w:tab/>
        <w:t xml:space="preserve">Vägguppen kommer sättas upp av Henrik inom kort, på Smidesvägen och </w:t>
      </w:r>
      <w:r>
        <w:rPr>
          <w:szCs w:val="24"/>
        </w:rPr>
        <w:tab/>
        <w:t xml:space="preserve">Spireavägen.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kommer det bli några fler väggupp på Smidesvägen då det är </w:t>
      </w:r>
      <w:r>
        <w:rPr>
          <w:szCs w:val="24"/>
        </w:rPr>
        <w:tab/>
        <w:t>en del små barn som rör sig på vägen.</w:t>
      </w:r>
    </w:p>
    <w:p w:rsidR="0047135D" w:rsidRDefault="00AD1B32" w:rsidP="00B000AC">
      <w:pPr>
        <w:rPr>
          <w:szCs w:val="24"/>
        </w:rPr>
      </w:pPr>
      <w:r>
        <w:rPr>
          <w:szCs w:val="24"/>
        </w:rPr>
        <w:lastRenderedPageBreak/>
        <w:tab/>
        <w:t>Vi uppmanar</w:t>
      </w:r>
      <w:r w:rsidR="0047135D">
        <w:rPr>
          <w:szCs w:val="24"/>
        </w:rPr>
        <w:t xml:space="preserve"> alla boende att </w:t>
      </w:r>
      <w:r>
        <w:rPr>
          <w:szCs w:val="24"/>
        </w:rPr>
        <w:t>tänka på hastigheten, då det</w:t>
      </w:r>
      <w:r w:rsidR="0047135D">
        <w:rPr>
          <w:szCs w:val="24"/>
        </w:rPr>
        <w:t xml:space="preserve"> nog </w:t>
      </w:r>
      <w:r>
        <w:rPr>
          <w:szCs w:val="24"/>
        </w:rPr>
        <w:t xml:space="preserve">går </w:t>
      </w:r>
      <w:r w:rsidR="0047135D">
        <w:rPr>
          <w:szCs w:val="24"/>
        </w:rPr>
        <w:t xml:space="preserve">lite för </w:t>
      </w:r>
      <w:r w:rsidR="0047135D">
        <w:rPr>
          <w:szCs w:val="24"/>
        </w:rPr>
        <w:tab/>
        <w:t xml:space="preserve">fort ibland. Anette ska lägga ut en blänkare om detta på </w:t>
      </w:r>
      <w:proofErr w:type="spellStart"/>
      <w:r w:rsidR="0047135D">
        <w:rPr>
          <w:szCs w:val="24"/>
        </w:rPr>
        <w:t>Facebook</w:t>
      </w:r>
      <w:proofErr w:type="spellEnd"/>
      <w:r w:rsidR="0047135D">
        <w:rPr>
          <w:szCs w:val="24"/>
        </w:rPr>
        <w:t>.</w:t>
      </w:r>
    </w:p>
    <w:p w:rsidR="0047135D" w:rsidRDefault="0047135D" w:rsidP="00B000AC">
      <w:pPr>
        <w:rPr>
          <w:szCs w:val="24"/>
        </w:rPr>
      </w:pPr>
    </w:p>
    <w:p w:rsidR="0047135D" w:rsidRDefault="0047135D" w:rsidP="00B000AC">
      <w:pPr>
        <w:rPr>
          <w:szCs w:val="24"/>
          <w:u w:val="single"/>
        </w:rPr>
      </w:pPr>
      <w:r>
        <w:rPr>
          <w:szCs w:val="24"/>
        </w:rPr>
        <w:t>§ 6</w:t>
      </w:r>
      <w:r>
        <w:rPr>
          <w:szCs w:val="24"/>
        </w:rPr>
        <w:tab/>
      </w:r>
      <w:r>
        <w:rPr>
          <w:szCs w:val="24"/>
          <w:u w:val="single"/>
        </w:rPr>
        <w:t>Inför städdagen</w:t>
      </w:r>
    </w:p>
    <w:p w:rsidR="0047135D" w:rsidRDefault="0047135D" w:rsidP="00B000AC">
      <w:pPr>
        <w:rPr>
          <w:szCs w:val="24"/>
        </w:rPr>
      </w:pPr>
      <w:r>
        <w:rPr>
          <w:szCs w:val="24"/>
        </w:rPr>
        <w:tab/>
        <w:t xml:space="preserve">Då städdagen i maj är framflyttad till efter sommaren när Covid-19 </w:t>
      </w:r>
      <w:r>
        <w:rPr>
          <w:szCs w:val="24"/>
        </w:rPr>
        <w:tab/>
        <w:t>förhoppningsvis är över</w:t>
      </w:r>
      <w:r w:rsidR="00AD1B32">
        <w:rPr>
          <w:szCs w:val="24"/>
        </w:rPr>
        <w:t>, så blev det ingen planering</w:t>
      </w:r>
      <w:r>
        <w:rPr>
          <w:szCs w:val="24"/>
        </w:rPr>
        <w:t xml:space="preserve">. Nytt datum bestämdes inte </w:t>
      </w:r>
      <w:r w:rsidR="00AD1B32">
        <w:rPr>
          <w:szCs w:val="24"/>
        </w:rPr>
        <w:tab/>
      </w:r>
      <w:r>
        <w:rPr>
          <w:szCs w:val="24"/>
        </w:rPr>
        <w:t>idag.</w:t>
      </w:r>
    </w:p>
    <w:p w:rsidR="0047135D" w:rsidRDefault="0047135D" w:rsidP="00B000AC">
      <w:pPr>
        <w:rPr>
          <w:szCs w:val="24"/>
        </w:rPr>
      </w:pPr>
      <w:r>
        <w:rPr>
          <w:szCs w:val="24"/>
        </w:rPr>
        <w:tab/>
        <w:t xml:space="preserve">Gunnel har kört bort pinnar efter att buskarna klipptes ner, och även sett till att </w:t>
      </w:r>
      <w:r>
        <w:rPr>
          <w:szCs w:val="24"/>
        </w:rPr>
        <w:tab/>
        <w:t>sandlådan lagades.</w:t>
      </w:r>
    </w:p>
    <w:p w:rsidR="0047135D" w:rsidRDefault="0047135D" w:rsidP="00B000AC">
      <w:pPr>
        <w:rPr>
          <w:szCs w:val="24"/>
        </w:rPr>
      </w:pPr>
      <w:r>
        <w:rPr>
          <w:szCs w:val="24"/>
        </w:rPr>
        <w:tab/>
        <w:t xml:space="preserve">Vi bestämde att byta ut sanden i sandlådan till strandsand. Vi ses fredag 1 maj kl </w:t>
      </w:r>
      <w:r>
        <w:rPr>
          <w:szCs w:val="24"/>
        </w:rPr>
        <w:tab/>
        <w:t xml:space="preserve">10.00 och hjälps åt med detta. Bra om alla kan fixa en eller ett par hinkar med </w:t>
      </w:r>
      <w:r>
        <w:rPr>
          <w:szCs w:val="24"/>
        </w:rPr>
        <w:tab/>
        <w:t>sand till dess.</w:t>
      </w:r>
    </w:p>
    <w:p w:rsidR="0047135D" w:rsidRDefault="0047135D" w:rsidP="00B000AC">
      <w:pPr>
        <w:rPr>
          <w:szCs w:val="24"/>
        </w:rPr>
      </w:pPr>
    </w:p>
    <w:p w:rsidR="0047135D" w:rsidRDefault="0047135D" w:rsidP="00B000AC">
      <w:pPr>
        <w:rPr>
          <w:szCs w:val="24"/>
          <w:u w:val="single"/>
        </w:rPr>
      </w:pPr>
      <w:r>
        <w:rPr>
          <w:szCs w:val="24"/>
        </w:rPr>
        <w:t>§ 7</w:t>
      </w:r>
      <w:r>
        <w:rPr>
          <w:szCs w:val="24"/>
        </w:rPr>
        <w:tab/>
      </w:r>
      <w:r>
        <w:rPr>
          <w:szCs w:val="24"/>
          <w:u w:val="single"/>
        </w:rPr>
        <w:t>Övriga frågor</w:t>
      </w:r>
    </w:p>
    <w:p w:rsidR="0047135D" w:rsidRDefault="0047135D" w:rsidP="00B000AC">
      <w:pPr>
        <w:rPr>
          <w:szCs w:val="24"/>
        </w:rPr>
      </w:pPr>
      <w:r>
        <w:rPr>
          <w:szCs w:val="24"/>
        </w:rPr>
        <w:tab/>
        <w:t>Adam frågade vart brev mm sänds</w:t>
      </w:r>
      <w:r w:rsidR="00AD1B32">
        <w:rPr>
          <w:szCs w:val="24"/>
        </w:rPr>
        <w:t>,</w:t>
      </w:r>
      <w:r>
        <w:rPr>
          <w:szCs w:val="24"/>
        </w:rPr>
        <w:t xml:space="preserve"> som ska till föreningen. Det kan adresseras </w:t>
      </w:r>
      <w:r>
        <w:rPr>
          <w:szCs w:val="24"/>
        </w:rPr>
        <w:tab/>
        <w:t>till ordförande.</w:t>
      </w:r>
    </w:p>
    <w:p w:rsidR="003E03B2" w:rsidRDefault="003E03B2" w:rsidP="00B000AC">
      <w:pPr>
        <w:rPr>
          <w:szCs w:val="24"/>
        </w:rPr>
      </w:pPr>
      <w:r>
        <w:rPr>
          <w:szCs w:val="24"/>
        </w:rPr>
        <w:tab/>
        <w:t xml:space="preserve">Adam har inte hittat i stadgarna vem som är firmatecknare, men vi kom fram till </w:t>
      </w:r>
      <w:r>
        <w:rPr>
          <w:szCs w:val="24"/>
        </w:rPr>
        <w:tab/>
        <w:t>att ordförande och kassör är det, var för sig.</w:t>
      </w:r>
    </w:p>
    <w:p w:rsidR="003E03B2" w:rsidRDefault="003E03B2" w:rsidP="00B000AC">
      <w:pPr>
        <w:rPr>
          <w:szCs w:val="24"/>
        </w:rPr>
      </w:pPr>
      <w:r>
        <w:rPr>
          <w:szCs w:val="24"/>
        </w:rPr>
        <w:tab/>
        <w:t>Kim har påtalat att vi ska ha kol</w:t>
      </w:r>
      <w:r w:rsidR="00AD1B32">
        <w:rPr>
          <w:szCs w:val="24"/>
        </w:rPr>
        <w:t>l på asfalteringen efter den nybyggda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elcentralen</w:t>
      </w:r>
      <w:proofErr w:type="spellEnd"/>
      <w:r>
        <w:rPr>
          <w:szCs w:val="24"/>
        </w:rPr>
        <w:t xml:space="preserve"> </w:t>
      </w:r>
      <w:r w:rsidR="00AD1B32">
        <w:rPr>
          <w:szCs w:val="24"/>
        </w:rPr>
        <w:tab/>
      </w:r>
      <w:r>
        <w:rPr>
          <w:szCs w:val="24"/>
        </w:rPr>
        <w:t xml:space="preserve">på Smidesvägen utanför nr 26/28. Det har varit bra tjocklek på asfalten, så vi får </w:t>
      </w:r>
      <w:r w:rsidR="00AD1B32">
        <w:rPr>
          <w:szCs w:val="24"/>
        </w:rPr>
        <w:tab/>
      </w:r>
      <w:r>
        <w:rPr>
          <w:szCs w:val="24"/>
        </w:rPr>
        <w:t>se till att de inte fuskar med tjockleken vid omläggning.</w:t>
      </w:r>
    </w:p>
    <w:p w:rsidR="003E03B2" w:rsidRDefault="003E03B2" w:rsidP="00B000AC">
      <w:pPr>
        <w:rPr>
          <w:szCs w:val="24"/>
        </w:rPr>
      </w:pPr>
      <w:r>
        <w:rPr>
          <w:szCs w:val="24"/>
        </w:rPr>
        <w:tab/>
        <w:t xml:space="preserve">Borta på Spireavägen måste vi ha koll så vägen inte körs sönder av tunga </w:t>
      </w:r>
      <w:r>
        <w:rPr>
          <w:szCs w:val="24"/>
        </w:rPr>
        <w:tab/>
        <w:t>maskiner i samband med allt byggande. Det är ett stort hål borta vid ”kilen”</w:t>
      </w:r>
      <w:r w:rsidR="00AD1B32">
        <w:rPr>
          <w:szCs w:val="24"/>
        </w:rPr>
        <w:t xml:space="preserve"> som </w:t>
      </w:r>
      <w:r w:rsidR="00AD1B32">
        <w:rPr>
          <w:szCs w:val="24"/>
        </w:rPr>
        <w:tab/>
        <w:t>bör</w:t>
      </w:r>
      <w:r>
        <w:rPr>
          <w:szCs w:val="24"/>
        </w:rPr>
        <w:t xml:space="preserve"> kontrollera</w:t>
      </w:r>
      <w:r w:rsidR="00AD1B32">
        <w:rPr>
          <w:szCs w:val="24"/>
        </w:rPr>
        <w:t>s</w:t>
      </w:r>
      <w:r>
        <w:rPr>
          <w:szCs w:val="24"/>
        </w:rPr>
        <w:t>.</w:t>
      </w:r>
    </w:p>
    <w:p w:rsidR="003E03B2" w:rsidRDefault="003E03B2" w:rsidP="00B000AC">
      <w:pPr>
        <w:rPr>
          <w:szCs w:val="24"/>
        </w:rPr>
      </w:pPr>
      <w:r>
        <w:rPr>
          <w:szCs w:val="24"/>
        </w:rPr>
        <w:tab/>
        <w:t>Fråga</w:t>
      </w:r>
      <w:r w:rsidR="00AD1B32">
        <w:rPr>
          <w:szCs w:val="24"/>
        </w:rPr>
        <w:t>n är om alla de saker som står uppställda</w:t>
      </w:r>
      <w:r>
        <w:rPr>
          <w:szCs w:val="24"/>
        </w:rPr>
        <w:t xml:space="preserve"> bakom tomtgränsen på ”södra </w:t>
      </w:r>
      <w:r w:rsidR="00AD1B32">
        <w:rPr>
          <w:szCs w:val="24"/>
        </w:rPr>
        <w:tab/>
      </w:r>
      <w:r>
        <w:rPr>
          <w:szCs w:val="24"/>
        </w:rPr>
        <w:t>sidan” kommer kunna vara kvar där när de nya tomterna bebyggs.</w:t>
      </w:r>
    </w:p>
    <w:p w:rsidR="003E03B2" w:rsidRDefault="003E03B2" w:rsidP="00B000AC">
      <w:pPr>
        <w:rPr>
          <w:szCs w:val="24"/>
        </w:rPr>
      </w:pPr>
      <w:r>
        <w:rPr>
          <w:szCs w:val="24"/>
        </w:rPr>
        <w:tab/>
        <w:t xml:space="preserve">Datum för kräftskiva sattes till lördag 22 augusti. Anette ska se till att bord och </w:t>
      </w:r>
      <w:r>
        <w:rPr>
          <w:szCs w:val="24"/>
        </w:rPr>
        <w:tab/>
        <w:t xml:space="preserve">bänkar bokas från </w:t>
      </w:r>
      <w:proofErr w:type="spellStart"/>
      <w:r>
        <w:rPr>
          <w:szCs w:val="24"/>
        </w:rPr>
        <w:t>Eskelhems</w:t>
      </w:r>
      <w:proofErr w:type="spellEnd"/>
      <w:r>
        <w:rPr>
          <w:szCs w:val="24"/>
        </w:rPr>
        <w:t xml:space="preserve"> bygdegård.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fråga om Jonas tält är ledigt.</w:t>
      </w:r>
    </w:p>
    <w:p w:rsidR="003E03B2" w:rsidRDefault="003E03B2" w:rsidP="00B000AC">
      <w:pPr>
        <w:rPr>
          <w:szCs w:val="24"/>
        </w:rPr>
      </w:pPr>
    </w:p>
    <w:p w:rsidR="003E03B2" w:rsidRDefault="003E03B2" w:rsidP="00B000AC">
      <w:pPr>
        <w:rPr>
          <w:szCs w:val="24"/>
          <w:u w:val="single"/>
        </w:rPr>
      </w:pPr>
      <w:r>
        <w:rPr>
          <w:szCs w:val="24"/>
        </w:rPr>
        <w:t>§ 8</w:t>
      </w:r>
      <w:r>
        <w:rPr>
          <w:szCs w:val="24"/>
        </w:rPr>
        <w:tab/>
      </w:r>
      <w:r>
        <w:rPr>
          <w:szCs w:val="24"/>
          <w:u w:val="single"/>
        </w:rPr>
        <w:t>Nästa styrelsemöte</w:t>
      </w:r>
    </w:p>
    <w:p w:rsidR="003E03B2" w:rsidRDefault="003E03B2" w:rsidP="00B000AC">
      <w:pPr>
        <w:rPr>
          <w:szCs w:val="24"/>
        </w:rPr>
      </w:pPr>
      <w:r>
        <w:rPr>
          <w:szCs w:val="24"/>
        </w:rPr>
        <w:tab/>
        <w:t xml:space="preserve">Eftersom det inte brukar vara så mycket punkter att ta upp fram emot sommaren, </w:t>
      </w:r>
      <w:r>
        <w:rPr>
          <w:szCs w:val="24"/>
        </w:rPr>
        <w:tab/>
        <w:t xml:space="preserve">bestämdes att vi har ett praktiskt möte med målning av lusthuset, </w:t>
      </w:r>
      <w:proofErr w:type="spellStart"/>
      <w:r>
        <w:rPr>
          <w:szCs w:val="24"/>
        </w:rPr>
        <w:t>ons</w:t>
      </w:r>
      <w:proofErr w:type="spellEnd"/>
      <w:r>
        <w:rPr>
          <w:szCs w:val="24"/>
        </w:rPr>
        <w:t xml:space="preserve"> 10 eller </w:t>
      </w:r>
      <w:r>
        <w:rPr>
          <w:szCs w:val="24"/>
        </w:rPr>
        <w:tab/>
      </w:r>
      <w:proofErr w:type="spellStart"/>
      <w:r>
        <w:rPr>
          <w:szCs w:val="24"/>
        </w:rPr>
        <w:t>tors</w:t>
      </w:r>
      <w:proofErr w:type="spellEnd"/>
      <w:r>
        <w:rPr>
          <w:szCs w:val="24"/>
        </w:rPr>
        <w:t xml:space="preserve"> 11 juni kl 17.00, lite beroende på hur vädret är. Vem köper hem färg?</w:t>
      </w:r>
    </w:p>
    <w:p w:rsidR="003E03B2" w:rsidRDefault="003E03B2" w:rsidP="00B000AC">
      <w:pPr>
        <w:rPr>
          <w:szCs w:val="24"/>
        </w:rPr>
      </w:pPr>
      <w:r>
        <w:rPr>
          <w:szCs w:val="24"/>
        </w:rPr>
        <w:tab/>
        <w:t xml:space="preserve">Nästa riktiga styrelsemöte blir måndag 10 augusti kl 18.30 hemma hos Anette </w:t>
      </w:r>
      <w:r>
        <w:rPr>
          <w:szCs w:val="24"/>
        </w:rPr>
        <w:tab/>
        <w:t>Ohlsson, Smidesvägen 23.</w:t>
      </w:r>
    </w:p>
    <w:p w:rsidR="003E03B2" w:rsidRDefault="003E03B2" w:rsidP="00B000AC">
      <w:pPr>
        <w:rPr>
          <w:szCs w:val="24"/>
        </w:rPr>
      </w:pPr>
    </w:p>
    <w:p w:rsidR="003E03B2" w:rsidRDefault="003E03B2" w:rsidP="00B000AC">
      <w:pPr>
        <w:rPr>
          <w:szCs w:val="24"/>
          <w:u w:val="single"/>
        </w:rPr>
      </w:pPr>
      <w:r>
        <w:rPr>
          <w:szCs w:val="24"/>
        </w:rPr>
        <w:t>§ 9</w:t>
      </w:r>
      <w:r>
        <w:rPr>
          <w:szCs w:val="24"/>
        </w:rPr>
        <w:tab/>
      </w:r>
      <w:r>
        <w:rPr>
          <w:szCs w:val="24"/>
          <w:u w:val="single"/>
        </w:rPr>
        <w:t>Styrelsemötets avslutande</w:t>
      </w:r>
    </w:p>
    <w:p w:rsidR="003E03B2" w:rsidRDefault="003E03B2" w:rsidP="00B000AC">
      <w:pPr>
        <w:rPr>
          <w:szCs w:val="24"/>
        </w:rPr>
      </w:pPr>
      <w:r>
        <w:rPr>
          <w:szCs w:val="24"/>
        </w:rPr>
        <w:tab/>
        <w:t>Ordförande förklarade mötet avslutat. Detta möte höll vi i ”</w:t>
      </w:r>
      <w:proofErr w:type="spellStart"/>
      <w:r>
        <w:rPr>
          <w:szCs w:val="24"/>
        </w:rPr>
        <w:t>Corona-style</w:t>
      </w:r>
      <w:proofErr w:type="spellEnd"/>
      <w:r>
        <w:rPr>
          <w:szCs w:val="24"/>
        </w:rPr>
        <w:t xml:space="preserve">”, </w:t>
      </w:r>
      <w:proofErr w:type="spellStart"/>
      <w:proofErr w:type="gramStart"/>
      <w:r>
        <w:rPr>
          <w:szCs w:val="24"/>
        </w:rPr>
        <w:t>dvs</w:t>
      </w:r>
      <w:proofErr w:type="spellEnd"/>
      <w:proofErr w:type="gramEnd"/>
      <w:r>
        <w:rPr>
          <w:szCs w:val="24"/>
        </w:rPr>
        <w:t xml:space="preserve"> </w:t>
      </w:r>
      <w:r>
        <w:rPr>
          <w:szCs w:val="24"/>
        </w:rPr>
        <w:tab/>
        <w:t xml:space="preserve">utomhus, och vi gynnande Tofta Strandbageri med att inhandla goda frallor som </w:t>
      </w:r>
      <w:r>
        <w:rPr>
          <w:szCs w:val="24"/>
        </w:rPr>
        <w:tab/>
      </w:r>
      <w:r w:rsidR="00AD1B32">
        <w:rPr>
          <w:szCs w:val="24"/>
        </w:rPr>
        <w:t>av</w:t>
      </w:r>
      <w:r>
        <w:rPr>
          <w:szCs w:val="24"/>
        </w:rPr>
        <w:t>njöts på uteplatsen hos ordförande.</w:t>
      </w:r>
    </w:p>
    <w:p w:rsidR="00AD1B32" w:rsidRDefault="00AD1B32" w:rsidP="00B000AC">
      <w:pPr>
        <w:rPr>
          <w:szCs w:val="24"/>
        </w:rPr>
      </w:pPr>
    </w:p>
    <w:p w:rsidR="00AD1B32" w:rsidRDefault="00AD1B32" w:rsidP="00B000AC">
      <w:pPr>
        <w:rPr>
          <w:szCs w:val="24"/>
        </w:rPr>
      </w:pPr>
      <w:r>
        <w:rPr>
          <w:szCs w:val="24"/>
        </w:rPr>
        <w:t>Vid protokollet:</w:t>
      </w:r>
      <w:r>
        <w:rPr>
          <w:szCs w:val="24"/>
        </w:rPr>
        <w:tab/>
      </w:r>
      <w:r>
        <w:rPr>
          <w:szCs w:val="24"/>
        </w:rPr>
        <w:tab/>
        <w:t>Justeras:</w:t>
      </w:r>
    </w:p>
    <w:p w:rsidR="00AD1B32" w:rsidRDefault="00AD1B32" w:rsidP="00B000AC">
      <w:pPr>
        <w:rPr>
          <w:szCs w:val="24"/>
        </w:rPr>
      </w:pPr>
    </w:p>
    <w:p w:rsidR="00AD1B32" w:rsidRDefault="00AD1B32" w:rsidP="00B000AC">
      <w:pPr>
        <w:rPr>
          <w:szCs w:val="24"/>
        </w:rPr>
      </w:pPr>
    </w:p>
    <w:p w:rsidR="00AD1B32" w:rsidRDefault="00AD1B32" w:rsidP="00B000AC">
      <w:pPr>
        <w:rPr>
          <w:szCs w:val="24"/>
        </w:rPr>
      </w:pPr>
      <w:r>
        <w:rPr>
          <w:szCs w:val="24"/>
        </w:rPr>
        <w:t>Anette Ohlsson</w:t>
      </w:r>
      <w:r>
        <w:rPr>
          <w:szCs w:val="24"/>
        </w:rPr>
        <w:tab/>
      </w:r>
      <w:r>
        <w:rPr>
          <w:szCs w:val="24"/>
        </w:rPr>
        <w:tab/>
        <w:t xml:space="preserve">Adam </w:t>
      </w:r>
      <w:proofErr w:type="spellStart"/>
      <w:r>
        <w:rPr>
          <w:szCs w:val="24"/>
        </w:rPr>
        <w:t>Gränefjord</w:t>
      </w:r>
      <w:proofErr w:type="spellEnd"/>
    </w:p>
    <w:p w:rsidR="00AD1B32" w:rsidRPr="003E03B2" w:rsidRDefault="00AD1B32" w:rsidP="00B000AC">
      <w:pPr>
        <w:rPr>
          <w:szCs w:val="24"/>
        </w:rPr>
      </w:pPr>
      <w:proofErr w:type="spellStart"/>
      <w:r>
        <w:rPr>
          <w:szCs w:val="24"/>
        </w:rPr>
        <w:t>Sekr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Ordf</w:t>
      </w:r>
      <w:proofErr w:type="spellEnd"/>
    </w:p>
    <w:p w:rsidR="003E03B2" w:rsidRPr="003E03B2" w:rsidRDefault="003E03B2" w:rsidP="00B000AC">
      <w:pPr>
        <w:rPr>
          <w:szCs w:val="24"/>
        </w:rPr>
      </w:pPr>
      <w:r>
        <w:rPr>
          <w:szCs w:val="24"/>
        </w:rPr>
        <w:tab/>
      </w:r>
    </w:p>
    <w:p w:rsidR="0047135D" w:rsidRPr="0047135D" w:rsidRDefault="0047135D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C250CD" w:rsidRDefault="00C250CD"/>
    <w:sectPr w:rsidR="00C250CD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B568F"/>
    <w:multiLevelType w:val="hybridMultilevel"/>
    <w:tmpl w:val="27320210"/>
    <w:lvl w:ilvl="0" w:tplc="DC2C40CC">
      <w:start w:val="18"/>
      <w:numFmt w:val="bullet"/>
      <w:lvlText w:val="-"/>
      <w:lvlJc w:val="left"/>
      <w:pPr>
        <w:ind w:left="1665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404F89"/>
    <w:rsid w:val="000478AF"/>
    <w:rsid w:val="0006175D"/>
    <w:rsid w:val="00080BC8"/>
    <w:rsid w:val="000A1169"/>
    <w:rsid w:val="000B1AF7"/>
    <w:rsid w:val="000B3D79"/>
    <w:rsid w:val="000D6BCC"/>
    <w:rsid w:val="00113905"/>
    <w:rsid w:val="00176F0E"/>
    <w:rsid w:val="00181675"/>
    <w:rsid w:val="001940AC"/>
    <w:rsid w:val="001D2BA3"/>
    <w:rsid w:val="001F4844"/>
    <w:rsid w:val="002B7133"/>
    <w:rsid w:val="002D1FD2"/>
    <w:rsid w:val="002E1FD7"/>
    <w:rsid w:val="00330C9C"/>
    <w:rsid w:val="00334485"/>
    <w:rsid w:val="00353C54"/>
    <w:rsid w:val="003A44B3"/>
    <w:rsid w:val="003A7076"/>
    <w:rsid w:val="003C1E40"/>
    <w:rsid w:val="003E03B2"/>
    <w:rsid w:val="003F23FE"/>
    <w:rsid w:val="00404F89"/>
    <w:rsid w:val="004437D8"/>
    <w:rsid w:val="004617AD"/>
    <w:rsid w:val="00466BF1"/>
    <w:rsid w:val="0047135D"/>
    <w:rsid w:val="004A60CF"/>
    <w:rsid w:val="004E1851"/>
    <w:rsid w:val="004E6606"/>
    <w:rsid w:val="005121C8"/>
    <w:rsid w:val="00552A60"/>
    <w:rsid w:val="005724C3"/>
    <w:rsid w:val="00572A92"/>
    <w:rsid w:val="00585EBE"/>
    <w:rsid w:val="005F2436"/>
    <w:rsid w:val="00601871"/>
    <w:rsid w:val="0060703B"/>
    <w:rsid w:val="00612097"/>
    <w:rsid w:val="00634EE9"/>
    <w:rsid w:val="0063703A"/>
    <w:rsid w:val="00680FFC"/>
    <w:rsid w:val="00687F85"/>
    <w:rsid w:val="0069291D"/>
    <w:rsid w:val="006A088F"/>
    <w:rsid w:val="006F49F9"/>
    <w:rsid w:val="00723ADC"/>
    <w:rsid w:val="007321D1"/>
    <w:rsid w:val="007B58E3"/>
    <w:rsid w:val="00825708"/>
    <w:rsid w:val="00885AF9"/>
    <w:rsid w:val="008E0FBD"/>
    <w:rsid w:val="009057CE"/>
    <w:rsid w:val="009A5E1A"/>
    <w:rsid w:val="009B10D0"/>
    <w:rsid w:val="00A4502A"/>
    <w:rsid w:val="00A7161B"/>
    <w:rsid w:val="00A842B6"/>
    <w:rsid w:val="00AA4F92"/>
    <w:rsid w:val="00AD1B32"/>
    <w:rsid w:val="00B000AC"/>
    <w:rsid w:val="00B22533"/>
    <w:rsid w:val="00BB31FA"/>
    <w:rsid w:val="00BC063F"/>
    <w:rsid w:val="00BD6A7B"/>
    <w:rsid w:val="00BE56B5"/>
    <w:rsid w:val="00BF6419"/>
    <w:rsid w:val="00C250CD"/>
    <w:rsid w:val="00CB479D"/>
    <w:rsid w:val="00D62B64"/>
    <w:rsid w:val="00D842F6"/>
    <w:rsid w:val="00DA6A04"/>
    <w:rsid w:val="00DD11E0"/>
    <w:rsid w:val="00DD19D4"/>
    <w:rsid w:val="00E438FE"/>
    <w:rsid w:val="00E602C7"/>
    <w:rsid w:val="00E731F7"/>
    <w:rsid w:val="00E90D62"/>
    <w:rsid w:val="00EB0E2B"/>
    <w:rsid w:val="00F14F6F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0\USF%20200426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200426</Template>
  <TotalTime>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cp:lastPrinted>2011-09-13T06:09:00Z</cp:lastPrinted>
  <dcterms:created xsi:type="dcterms:W3CDTF">2020-04-29T17:04:00Z</dcterms:created>
  <dcterms:modified xsi:type="dcterms:W3CDTF">2020-04-29T17:04:00Z</dcterms:modified>
</cp:coreProperties>
</file>