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RPr="001C3D29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Pr="001C3D29" w:rsidRDefault="00A7161B">
            <w:pPr>
              <w:rPr>
                <w:rFonts w:ascii="Arial" w:hAnsi="Arial"/>
                <w:b/>
                <w:sz w:val="22"/>
                <w:u w:val="single"/>
              </w:rPr>
            </w:pPr>
            <w:r w:rsidRPr="001C3D29">
              <w:rPr>
                <w:b/>
                <w:i/>
                <w:sz w:val="22"/>
                <w:u w:val="single"/>
              </w:rPr>
              <w:t>U.S.F.</w:t>
            </w:r>
            <w:r w:rsidRPr="001C3D29">
              <w:rPr>
                <w:rFonts w:ascii="Arial" w:hAnsi="Arial"/>
                <w:b/>
                <w:sz w:val="22"/>
              </w:rPr>
              <w:t xml:space="preserve"> 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jc w:val="right"/>
              <w:rPr>
                <w:rFonts w:ascii="Arial" w:hAnsi="Arial"/>
                <w:i/>
                <w:sz w:val="22"/>
              </w:rPr>
            </w:pPr>
            <w:r w:rsidRPr="001C3D29">
              <w:rPr>
                <w:rFonts w:ascii="Arial" w:hAnsi="Arial"/>
                <w:i/>
                <w:sz w:val="22"/>
              </w:rPr>
              <w:t>Sida</w:t>
            </w:r>
            <w:proofErr w:type="gramStart"/>
            <w:r w:rsidRPr="001C3D29">
              <w:rPr>
                <w:rFonts w:ascii="Arial" w:hAnsi="Arial"/>
                <w:i/>
                <w:sz w:val="22"/>
              </w:rPr>
              <w:t xml:space="preserve"> (tot.</w:t>
            </w:r>
            <w:proofErr w:type="gramEnd"/>
            <w:r w:rsidRPr="001C3D29">
              <w:rPr>
                <w:rFonts w:ascii="Arial" w:hAnsi="Arial"/>
                <w:i/>
                <w:sz w:val="22"/>
              </w:rPr>
              <w:t xml:space="preserve"> sidor)</w:t>
            </w:r>
          </w:p>
        </w:tc>
      </w:tr>
      <w:tr w:rsidR="00A7161B" w:rsidRPr="001C3D29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Pr="001C3D29" w:rsidRDefault="00A7161B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Pr="001C3D29" w:rsidRDefault="00A7161B" w:rsidP="007B58E3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A7161B" w:rsidRPr="001C3D29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pStyle w:val="Rubrik1"/>
              <w:rPr>
                <w:sz w:val="22"/>
                <w:szCs w:val="22"/>
              </w:rPr>
            </w:pPr>
            <w:r w:rsidRPr="001C3D29">
              <w:rPr>
                <w:sz w:val="22"/>
                <w:szCs w:val="2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pStyle w:val="Rubrik1"/>
              <w:rPr>
                <w:sz w:val="22"/>
                <w:szCs w:val="22"/>
              </w:rPr>
            </w:pPr>
            <w:r w:rsidRPr="001C3D29">
              <w:rPr>
                <w:sz w:val="22"/>
                <w:szCs w:val="2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rPr>
                <w:rFonts w:ascii="Arial" w:hAnsi="Arial"/>
                <w:i/>
                <w:sz w:val="22"/>
              </w:rPr>
            </w:pPr>
            <w:r w:rsidRPr="001C3D29">
              <w:rPr>
                <w:rFonts w:ascii="Arial" w:hAnsi="Arial"/>
                <w:i/>
                <w:sz w:val="2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rPr>
                <w:rFonts w:ascii="Arial" w:hAnsi="Arial"/>
                <w:i/>
                <w:sz w:val="22"/>
              </w:rPr>
            </w:pPr>
            <w:r w:rsidRPr="001C3D29">
              <w:rPr>
                <w:rFonts w:ascii="Arial" w:hAnsi="Arial"/>
                <w:i/>
                <w:sz w:val="22"/>
              </w:rPr>
              <w:t>Protokolldatum</w:t>
            </w:r>
          </w:p>
        </w:tc>
      </w:tr>
      <w:tr w:rsidR="00A7161B" w:rsidRPr="001C3D29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Pr="001C3D29" w:rsidRDefault="00A53EB1">
            <w:pPr>
              <w:rPr>
                <w:rFonts w:ascii="Arial" w:hAnsi="Arial"/>
                <w:sz w:val="22"/>
              </w:rPr>
            </w:pPr>
            <w:r w:rsidRPr="001C3D29">
              <w:rPr>
                <w:rFonts w:ascii="Arial" w:hAnsi="Arial"/>
                <w:sz w:val="22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Pr="001C3D29" w:rsidRDefault="00A7161B">
            <w:pPr>
              <w:rPr>
                <w:rFonts w:ascii="Arial" w:hAnsi="Arial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Pr="001C3D29" w:rsidRDefault="00A53EB1" w:rsidP="003A44B3">
            <w:pPr>
              <w:rPr>
                <w:rFonts w:ascii="Arial" w:hAnsi="Arial"/>
                <w:sz w:val="22"/>
              </w:rPr>
            </w:pPr>
            <w:r w:rsidRPr="001C3D29">
              <w:rPr>
                <w:rFonts w:ascii="Arial" w:hAnsi="Arial"/>
                <w:sz w:val="22"/>
              </w:rPr>
              <w:t>210118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Pr="001C3D29" w:rsidRDefault="00A53EB1" w:rsidP="003A44B3">
            <w:pPr>
              <w:rPr>
                <w:rFonts w:ascii="Arial" w:hAnsi="Arial"/>
                <w:sz w:val="22"/>
              </w:rPr>
            </w:pPr>
            <w:r w:rsidRPr="001C3D29">
              <w:rPr>
                <w:rFonts w:ascii="Arial" w:hAnsi="Arial"/>
                <w:sz w:val="22"/>
              </w:rPr>
              <w:t>210119</w:t>
            </w:r>
          </w:p>
        </w:tc>
      </w:tr>
      <w:tr w:rsidR="00A7161B" w:rsidRPr="001C3D29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pStyle w:val="Rubrik1"/>
              <w:rPr>
                <w:sz w:val="22"/>
                <w:szCs w:val="22"/>
              </w:rPr>
            </w:pPr>
            <w:r w:rsidRPr="001C3D29">
              <w:rPr>
                <w:sz w:val="22"/>
                <w:szCs w:val="2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pStyle w:val="Rubrik1"/>
              <w:rPr>
                <w:sz w:val="22"/>
                <w:szCs w:val="22"/>
              </w:rPr>
            </w:pPr>
            <w:r w:rsidRPr="001C3D29">
              <w:rPr>
                <w:sz w:val="22"/>
                <w:szCs w:val="2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pStyle w:val="Rubrik1"/>
              <w:rPr>
                <w:sz w:val="22"/>
                <w:szCs w:val="22"/>
                <w:lang w:val="en-US"/>
              </w:rPr>
            </w:pPr>
            <w:r w:rsidRPr="001C3D29">
              <w:rPr>
                <w:sz w:val="22"/>
                <w:szCs w:val="22"/>
              </w:rPr>
              <w:t>Mötet hölls hos:</w:t>
            </w:r>
          </w:p>
        </w:tc>
      </w:tr>
      <w:tr w:rsidR="00A7161B" w:rsidRPr="001C3D29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Pr="001C3D29" w:rsidRDefault="00A53EB1">
            <w:pPr>
              <w:rPr>
                <w:rFonts w:ascii="Arial" w:hAnsi="Arial"/>
                <w:sz w:val="22"/>
                <w:lang w:val="fi-FI"/>
              </w:rPr>
            </w:pPr>
            <w:proofErr w:type="spellStart"/>
            <w:r w:rsidRPr="001C3D29">
              <w:rPr>
                <w:rFonts w:ascii="Arial" w:hAnsi="Arial"/>
                <w:sz w:val="22"/>
                <w:lang w:val="fi-FI"/>
              </w:rPr>
              <w:t>Anette</w:t>
            </w:r>
            <w:proofErr w:type="spellEnd"/>
            <w:r w:rsidRPr="001C3D29">
              <w:rPr>
                <w:rFonts w:ascii="Arial" w:hAnsi="Arial"/>
                <w:sz w:val="22"/>
                <w:lang w:val="fi-FI"/>
              </w:rPr>
              <w:t xml:space="preserve"> </w:t>
            </w:r>
            <w:proofErr w:type="spellStart"/>
            <w:r w:rsidRPr="001C3D29">
              <w:rPr>
                <w:rFonts w:ascii="Arial" w:hAnsi="Arial"/>
                <w:sz w:val="22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Pr="001C3D29" w:rsidRDefault="00A7161B">
            <w:pPr>
              <w:rPr>
                <w:rFonts w:ascii="Arial" w:hAnsi="Arial"/>
                <w:sz w:val="22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Pr="001C3D29" w:rsidRDefault="00A53EB1">
            <w:pPr>
              <w:rPr>
                <w:rFonts w:ascii="Arial" w:hAnsi="Arial"/>
                <w:sz w:val="22"/>
                <w:lang w:val="fi-FI"/>
              </w:rPr>
            </w:pPr>
            <w:proofErr w:type="spellStart"/>
            <w:r w:rsidRPr="001C3D29">
              <w:rPr>
                <w:rFonts w:ascii="Arial" w:hAnsi="Arial"/>
                <w:sz w:val="22"/>
                <w:lang w:val="fi-FI"/>
              </w:rPr>
              <w:t>Online</w:t>
            </w:r>
            <w:proofErr w:type="spellEnd"/>
            <w:r w:rsidRPr="001C3D29">
              <w:rPr>
                <w:rFonts w:ascii="Arial" w:hAnsi="Arial"/>
                <w:sz w:val="22"/>
                <w:lang w:val="fi-FI"/>
              </w:rPr>
              <w:t xml:space="preserve"> via </w:t>
            </w:r>
            <w:proofErr w:type="spellStart"/>
            <w:r w:rsidRPr="001C3D29">
              <w:rPr>
                <w:rFonts w:ascii="Arial" w:hAnsi="Arial"/>
                <w:sz w:val="22"/>
                <w:lang w:val="fi-FI"/>
              </w:rPr>
              <w:t>Teams</w:t>
            </w:r>
            <w:proofErr w:type="spellEnd"/>
          </w:p>
        </w:tc>
      </w:tr>
      <w:tr w:rsidR="00A7161B" w:rsidRPr="001C3D29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pStyle w:val="Rubrik1"/>
              <w:rPr>
                <w:sz w:val="22"/>
                <w:szCs w:val="22"/>
              </w:rPr>
            </w:pPr>
            <w:r w:rsidRPr="001C3D29">
              <w:rPr>
                <w:sz w:val="22"/>
                <w:szCs w:val="2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pStyle w:val="Rubrik1"/>
              <w:rPr>
                <w:sz w:val="22"/>
                <w:szCs w:val="22"/>
              </w:rPr>
            </w:pPr>
            <w:r w:rsidRPr="001C3D29">
              <w:rPr>
                <w:sz w:val="22"/>
                <w:szCs w:val="2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pStyle w:val="Rubrik1"/>
              <w:rPr>
                <w:sz w:val="22"/>
                <w:szCs w:val="22"/>
              </w:rPr>
            </w:pPr>
            <w:r w:rsidRPr="001C3D29">
              <w:rPr>
                <w:sz w:val="22"/>
                <w:szCs w:val="22"/>
              </w:rPr>
              <w:t>Nästa möte hålls hos:</w:t>
            </w:r>
            <w:r w:rsidRPr="001C3D29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1C3D29" w:rsidRDefault="00A7161B">
            <w:pPr>
              <w:pStyle w:val="Rubrik1"/>
              <w:rPr>
                <w:sz w:val="22"/>
                <w:szCs w:val="22"/>
              </w:rPr>
            </w:pPr>
            <w:proofErr w:type="spellStart"/>
            <w:r w:rsidRPr="001C3D29">
              <w:rPr>
                <w:sz w:val="22"/>
                <w:szCs w:val="22"/>
              </w:rPr>
              <w:t>tel</w:t>
            </w:r>
            <w:proofErr w:type="spellEnd"/>
            <w:r w:rsidRPr="001C3D29">
              <w:rPr>
                <w:sz w:val="22"/>
                <w:szCs w:val="22"/>
              </w:rPr>
              <w:t>:</w:t>
            </w:r>
          </w:p>
        </w:tc>
      </w:tr>
      <w:tr w:rsidR="00A7161B" w:rsidRPr="001C3D29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1C3D29" w:rsidRDefault="00A53EB1" w:rsidP="00A7161B">
            <w:pPr>
              <w:rPr>
                <w:rFonts w:ascii="Arial" w:hAnsi="Arial"/>
                <w:i/>
                <w:sz w:val="22"/>
              </w:rPr>
            </w:pPr>
            <w:r w:rsidRPr="001C3D29">
              <w:rPr>
                <w:rFonts w:ascii="Arial" w:hAnsi="Arial"/>
                <w:i/>
                <w:sz w:val="22"/>
              </w:rPr>
              <w:t>210412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1C3D29" w:rsidRDefault="00A53EB1">
            <w:pPr>
              <w:rPr>
                <w:rFonts w:ascii="Arial" w:hAnsi="Arial"/>
                <w:i/>
                <w:sz w:val="22"/>
              </w:rPr>
            </w:pPr>
            <w:r w:rsidRPr="001C3D29">
              <w:rPr>
                <w:rFonts w:ascii="Arial" w:hAnsi="Arial"/>
                <w:i/>
                <w:sz w:val="22"/>
              </w:rPr>
              <w:t>19.00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Pr="001C3D29" w:rsidRDefault="00A53EB1">
            <w:pPr>
              <w:rPr>
                <w:rFonts w:ascii="Arial" w:hAnsi="Arial"/>
                <w:i/>
                <w:sz w:val="22"/>
              </w:rPr>
            </w:pPr>
            <w:r w:rsidRPr="001C3D29">
              <w:rPr>
                <w:rFonts w:ascii="Arial" w:hAnsi="Arial"/>
                <w:i/>
                <w:sz w:val="22"/>
              </w:rPr>
              <w:t>Online via teams, eller ”live”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Pr="001C3D29" w:rsidRDefault="00A7161B">
            <w:pPr>
              <w:rPr>
                <w:rFonts w:ascii="Arial" w:hAnsi="Arial"/>
                <w:i/>
                <w:sz w:val="22"/>
              </w:rPr>
            </w:pPr>
          </w:p>
        </w:tc>
      </w:tr>
    </w:tbl>
    <w:p w:rsidR="00A7161B" w:rsidRPr="001C3D29" w:rsidRDefault="00A7161B" w:rsidP="00B000AC">
      <w:pPr>
        <w:rPr>
          <w:b/>
          <w:sz w:val="22"/>
        </w:rPr>
      </w:pPr>
    </w:p>
    <w:p w:rsidR="00F14F6F" w:rsidRPr="001C3D29" w:rsidRDefault="00A53EB1" w:rsidP="00F14F6F">
      <w:pPr>
        <w:rPr>
          <w:sz w:val="22"/>
        </w:rPr>
      </w:pPr>
      <w:r w:rsidRPr="001C3D29">
        <w:rPr>
          <w:sz w:val="22"/>
        </w:rPr>
        <w:t xml:space="preserve">Närvarande: Adam </w:t>
      </w:r>
      <w:proofErr w:type="spellStart"/>
      <w:r w:rsidRPr="001C3D29">
        <w:rPr>
          <w:sz w:val="22"/>
        </w:rPr>
        <w:t>Gränefjord</w:t>
      </w:r>
      <w:proofErr w:type="spellEnd"/>
      <w:r w:rsidRPr="001C3D29">
        <w:rPr>
          <w:sz w:val="22"/>
        </w:rPr>
        <w:t>, Gunnel Hellgren, Eva Smedberg, Kim Pettersson och Anette Ohlsson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>Anmält förhinder: Henrik Friberg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 xml:space="preserve">Frånvarande: Jonas Pihl och Thomas </w:t>
      </w:r>
      <w:proofErr w:type="spellStart"/>
      <w:r w:rsidRPr="001C3D29">
        <w:rPr>
          <w:sz w:val="22"/>
        </w:rPr>
        <w:t>Häggqvist</w:t>
      </w:r>
      <w:proofErr w:type="spellEnd"/>
    </w:p>
    <w:p w:rsidR="00A53EB1" w:rsidRPr="001C3D29" w:rsidRDefault="00A53EB1" w:rsidP="00F14F6F">
      <w:pPr>
        <w:rPr>
          <w:sz w:val="22"/>
        </w:rPr>
      </w:pP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>§ 1</w:t>
      </w:r>
      <w:r w:rsidRPr="001C3D29">
        <w:rPr>
          <w:sz w:val="22"/>
        </w:rPr>
        <w:tab/>
        <w:t>Mötets öppnande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ab/>
        <w:t>Ordförande öppnade mötet och hälsade välkomna till vårt första styrels</w:t>
      </w:r>
      <w:r w:rsidR="00306509">
        <w:rPr>
          <w:sz w:val="22"/>
        </w:rPr>
        <w:t>e</w:t>
      </w:r>
      <w:r w:rsidRPr="001C3D29">
        <w:rPr>
          <w:sz w:val="22"/>
        </w:rPr>
        <w:t xml:space="preserve">möte </w:t>
      </w:r>
      <w:r w:rsidRPr="001C3D29">
        <w:rPr>
          <w:sz w:val="22"/>
        </w:rPr>
        <w:tab/>
        <w:t>online.</w:t>
      </w:r>
    </w:p>
    <w:p w:rsidR="00A53EB1" w:rsidRPr="001C3D29" w:rsidRDefault="00A53EB1" w:rsidP="00F14F6F">
      <w:pPr>
        <w:rPr>
          <w:sz w:val="22"/>
        </w:rPr>
      </w:pP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>§ 2</w:t>
      </w:r>
      <w:r w:rsidRPr="001C3D29">
        <w:rPr>
          <w:sz w:val="22"/>
        </w:rPr>
        <w:tab/>
        <w:t>Fastställande av dagordning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ab/>
        <w:t>Dagordningen godkändes.</w:t>
      </w:r>
    </w:p>
    <w:p w:rsidR="00A53EB1" w:rsidRPr="001C3D29" w:rsidRDefault="00A53EB1" w:rsidP="00F14F6F">
      <w:pPr>
        <w:rPr>
          <w:sz w:val="22"/>
        </w:rPr>
      </w:pP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>§ 3</w:t>
      </w:r>
      <w:r w:rsidRPr="001C3D29">
        <w:rPr>
          <w:sz w:val="22"/>
        </w:rPr>
        <w:tab/>
        <w:t xml:space="preserve">Föregående </w:t>
      </w:r>
      <w:proofErr w:type="gramStart"/>
      <w:r w:rsidRPr="001C3D29">
        <w:rPr>
          <w:sz w:val="22"/>
        </w:rPr>
        <w:t>mötes</w:t>
      </w:r>
      <w:proofErr w:type="gramEnd"/>
      <w:r w:rsidRPr="001C3D29">
        <w:rPr>
          <w:sz w:val="22"/>
        </w:rPr>
        <w:t xml:space="preserve"> protokoll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ab/>
        <w:t xml:space="preserve">Föregående protokoll lästes upp och hade även skickats via </w:t>
      </w:r>
      <w:proofErr w:type="spellStart"/>
      <w:r w:rsidRPr="001C3D29">
        <w:rPr>
          <w:sz w:val="22"/>
        </w:rPr>
        <w:t>mail</w:t>
      </w:r>
      <w:proofErr w:type="spellEnd"/>
      <w:r w:rsidRPr="001C3D29">
        <w:rPr>
          <w:sz w:val="22"/>
        </w:rPr>
        <w:t xml:space="preserve"> inför mötet.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ab/>
        <w:t xml:space="preserve">Adam har inte pratat med Bill angående vattenbrunnarna på området. Detta </w:t>
      </w:r>
      <w:r w:rsidRPr="001C3D29">
        <w:rPr>
          <w:sz w:val="22"/>
        </w:rPr>
        <w:tab/>
        <w:t>kommer göras.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ab/>
        <w:t xml:space="preserve">Adam har haft kontakt med regionen angående asfalten som brutits upp </w:t>
      </w:r>
      <w:r w:rsidR="00306509" w:rsidRPr="001C3D29">
        <w:rPr>
          <w:sz w:val="22"/>
        </w:rPr>
        <w:t>dels</w:t>
      </w:r>
      <w:r w:rsidRPr="001C3D29">
        <w:rPr>
          <w:sz w:val="22"/>
        </w:rPr>
        <w:t xml:space="preserve"> på </w:t>
      </w:r>
      <w:r w:rsidRPr="001C3D29">
        <w:rPr>
          <w:sz w:val="22"/>
        </w:rPr>
        <w:tab/>
        <w:t xml:space="preserve">Smidesvägen 10 och dels på parkeringen på Toftagården. Den asfalt som är lagd </w:t>
      </w:r>
      <w:r w:rsidRPr="001C3D29">
        <w:rPr>
          <w:sz w:val="22"/>
        </w:rPr>
        <w:tab/>
        <w:t xml:space="preserve">på Smidesvägen är okey, men inte den vid Toftagårdens parkering. Svar väntas </w:t>
      </w:r>
      <w:r w:rsidRPr="001C3D29">
        <w:rPr>
          <w:sz w:val="22"/>
        </w:rPr>
        <w:tab/>
        <w:t>ännu.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ab/>
        <w:t>Adam har haft kontakt med exploatören</w:t>
      </w:r>
      <w:r w:rsidR="003E34AE" w:rsidRPr="001C3D29">
        <w:rPr>
          <w:sz w:val="22"/>
        </w:rPr>
        <w:t xml:space="preserve">, </w:t>
      </w:r>
      <w:proofErr w:type="spellStart"/>
      <w:r w:rsidR="003E34AE" w:rsidRPr="001C3D29">
        <w:rPr>
          <w:sz w:val="22"/>
        </w:rPr>
        <w:t>Armand</w:t>
      </w:r>
      <w:proofErr w:type="spellEnd"/>
      <w:r w:rsidR="003E34AE" w:rsidRPr="001C3D29">
        <w:rPr>
          <w:sz w:val="22"/>
        </w:rPr>
        <w:t>,</w:t>
      </w:r>
      <w:r w:rsidRPr="001C3D29">
        <w:rPr>
          <w:sz w:val="22"/>
        </w:rPr>
        <w:t xml:space="preserve"> på nya området. Denne </w:t>
      </w:r>
      <w:r w:rsidR="003E34AE" w:rsidRPr="001C3D29">
        <w:rPr>
          <w:sz w:val="22"/>
        </w:rPr>
        <w:tab/>
      </w:r>
      <w:r w:rsidRPr="001C3D29">
        <w:rPr>
          <w:sz w:val="22"/>
        </w:rPr>
        <w:t xml:space="preserve">önskar ett tillstånd för att fortsätta arbetet med VA. Regionen har hänvisat till </w:t>
      </w:r>
      <w:r w:rsidR="003E34AE" w:rsidRPr="001C3D29">
        <w:rPr>
          <w:sz w:val="22"/>
        </w:rPr>
        <w:tab/>
      </w:r>
      <w:r w:rsidRPr="001C3D29">
        <w:rPr>
          <w:sz w:val="22"/>
        </w:rPr>
        <w:t xml:space="preserve">USF, men detta måste vara fel då USF endast har ansvar för marken över jord. </w:t>
      </w:r>
      <w:r w:rsidR="003E34AE" w:rsidRPr="001C3D29">
        <w:rPr>
          <w:sz w:val="22"/>
        </w:rPr>
        <w:tab/>
      </w:r>
      <w:r w:rsidRPr="001C3D29">
        <w:rPr>
          <w:sz w:val="22"/>
        </w:rPr>
        <w:t xml:space="preserve">Exploatören får ta en förnyad kontakt med regionen. Kim kommer ta en kontakt </w:t>
      </w:r>
      <w:r w:rsidR="003E34AE" w:rsidRPr="001C3D29">
        <w:rPr>
          <w:sz w:val="22"/>
        </w:rPr>
        <w:tab/>
      </w:r>
      <w:r w:rsidRPr="001C3D29">
        <w:rPr>
          <w:sz w:val="22"/>
        </w:rPr>
        <w:t xml:space="preserve">med Gibson, </w:t>
      </w:r>
      <w:r w:rsidRPr="001C3D29">
        <w:rPr>
          <w:sz w:val="22"/>
        </w:rPr>
        <w:tab/>
        <w:t>för att höra hur deras kontakt med regionen fungerade.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ab/>
        <w:t>Protokollet kunde därefter godkännas och läggas till handlingarna.</w:t>
      </w:r>
    </w:p>
    <w:p w:rsidR="00A53EB1" w:rsidRPr="001C3D29" w:rsidRDefault="00A53EB1" w:rsidP="00F14F6F">
      <w:pPr>
        <w:rPr>
          <w:sz w:val="22"/>
        </w:rPr>
      </w:pP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>§ 4</w:t>
      </w:r>
      <w:r w:rsidRPr="001C3D29">
        <w:rPr>
          <w:sz w:val="22"/>
        </w:rPr>
        <w:tab/>
        <w:t>Ekonomi</w:t>
      </w:r>
    </w:p>
    <w:p w:rsidR="00A53EB1" w:rsidRPr="001C3D29" w:rsidRDefault="00A53EB1" w:rsidP="00F14F6F">
      <w:pPr>
        <w:rPr>
          <w:sz w:val="22"/>
        </w:rPr>
      </w:pPr>
      <w:r w:rsidRPr="001C3D29">
        <w:rPr>
          <w:sz w:val="22"/>
        </w:rPr>
        <w:tab/>
        <w:t>Henrik har lämnat en rapport angå</w:t>
      </w:r>
      <w:r w:rsidR="00306509">
        <w:rPr>
          <w:sz w:val="22"/>
        </w:rPr>
        <w:t>e</w:t>
      </w:r>
      <w:r w:rsidRPr="001C3D29">
        <w:rPr>
          <w:sz w:val="22"/>
        </w:rPr>
        <w:t xml:space="preserve">nde </w:t>
      </w:r>
      <w:r w:rsidR="001B7BB1" w:rsidRPr="001C3D29">
        <w:rPr>
          <w:sz w:val="22"/>
        </w:rPr>
        <w:t>ekonomin:</w:t>
      </w:r>
    </w:p>
    <w:p w:rsidR="001B7BB1" w:rsidRPr="001C3D29" w:rsidRDefault="001B7BB1" w:rsidP="00F14F6F">
      <w:pPr>
        <w:rPr>
          <w:sz w:val="22"/>
        </w:rPr>
      </w:pPr>
      <w:r w:rsidRPr="001C3D29">
        <w:rPr>
          <w:sz w:val="22"/>
        </w:rPr>
        <w:tab/>
        <w:t>Plusgiro</w:t>
      </w:r>
      <w:r w:rsidRPr="001C3D29">
        <w:rPr>
          <w:sz w:val="22"/>
        </w:rPr>
        <w:tab/>
        <w:t>159 772,43 kr</w:t>
      </w:r>
    </w:p>
    <w:p w:rsidR="001B7BB1" w:rsidRPr="001C3D29" w:rsidRDefault="001B7BB1" w:rsidP="00F14F6F">
      <w:pPr>
        <w:rPr>
          <w:sz w:val="22"/>
        </w:rPr>
      </w:pPr>
      <w:r w:rsidRPr="001C3D29">
        <w:rPr>
          <w:sz w:val="22"/>
        </w:rPr>
        <w:tab/>
        <w:t>Sparkonto</w:t>
      </w:r>
      <w:r w:rsidRPr="001C3D29">
        <w:rPr>
          <w:sz w:val="22"/>
        </w:rPr>
        <w:tab/>
        <w:t>106 290,10 kr</w:t>
      </w:r>
    </w:p>
    <w:p w:rsidR="001B7BB1" w:rsidRPr="001C3D29" w:rsidRDefault="001B7BB1" w:rsidP="00F14F6F">
      <w:pPr>
        <w:rPr>
          <w:sz w:val="22"/>
        </w:rPr>
      </w:pPr>
    </w:p>
    <w:p w:rsidR="001B7BB1" w:rsidRPr="001C3D29" w:rsidRDefault="001B7BB1" w:rsidP="00F14F6F">
      <w:pPr>
        <w:rPr>
          <w:sz w:val="22"/>
        </w:rPr>
      </w:pPr>
      <w:r w:rsidRPr="001C3D29">
        <w:rPr>
          <w:sz w:val="22"/>
        </w:rPr>
        <w:t>§ 5</w:t>
      </w:r>
      <w:r w:rsidRPr="001C3D29">
        <w:rPr>
          <w:sz w:val="22"/>
        </w:rPr>
        <w:tab/>
        <w:t>Rapport från väggruppen</w:t>
      </w:r>
    </w:p>
    <w:p w:rsidR="001B7BB1" w:rsidRPr="001C3D29" w:rsidRDefault="001B7BB1" w:rsidP="00F14F6F">
      <w:pPr>
        <w:rPr>
          <w:sz w:val="22"/>
        </w:rPr>
      </w:pPr>
      <w:r w:rsidRPr="001C3D29">
        <w:rPr>
          <w:sz w:val="22"/>
        </w:rPr>
        <w:tab/>
        <w:t>Det är egentligen Henrik och Jonas som ingår här, men de är inte närvarande.</w:t>
      </w:r>
    </w:p>
    <w:p w:rsidR="001B7BB1" w:rsidRPr="001C3D29" w:rsidRDefault="001B7BB1" w:rsidP="00F14F6F">
      <w:pPr>
        <w:rPr>
          <w:sz w:val="22"/>
        </w:rPr>
      </w:pPr>
      <w:r w:rsidRPr="001C3D29">
        <w:rPr>
          <w:sz w:val="22"/>
        </w:rPr>
        <w:tab/>
        <w:t xml:space="preserve">Henrik och Adam har pratat om att flytta den blåa 30-skylten som finns på </w:t>
      </w:r>
      <w:r w:rsidRPr="001C3D29">
        <w:rPr>
          <w:sz w:val="22"/>
        </w:rPr>
        <w:tab/>
        <w:t xml:space="preserve">Smidesvägen och sätta upp borta på Spireavägen i höjd med farthindret. Detta </w:t>
      </w:r>
      <w:r w:rsidRPr="001C3D29">
        <w:rPr>
          <w:sz w:val="22"/>
        </w:rPr>
        <w:tab/>
        <w:t xml:space="preserve">för att förhindra att bilar kör sidan om hindret, som vi uppmärksammades på i </w:t>
      </w:r>
      <w:r w:rsidRPr="001C3D29">
        <w:rPr>
          <w:sz w:val="22"/>
        </w:rPr>
        <w:tab/>
        <w:t xml:space="preserve">somras. Detta kommer göras till våren. </w:t>
      </w:r>
      <w:proofErr w:type="spellStart"/>
      <w:r w:rsidRPr="001C3D29">
        <w:rPr>
          <w:sz w:val="22"/>
        </w:rPr>
        <w:t>Ev</w:t>
      </w:r>
      <w:proofErr w:type="spellEnd"/>
      <w:r w:rsidRPr="001C3D29">
        <w:rPr>
          <w:sz w:val="22"/>
        </w:rPr>
        <w:t xml:space="preserve"> kommer det sättas upp något även på </w:t>
      </w:r>
      <w:r w:rsidRPr="001C3D29">
        <w:rPr>
          <w:sz w:val="22"/>
        </w:rPr>
        <w:tab/>
        <w:t>andra sidan av farthindret, t ex blomsterkruka.</w:t>
      </w:r>
    </w:p>
    <w:p w:rsidR="001B7BB1" w:rsidRPr="001C3D29" w:rsidRDefault="001B7BB1" w:rsidP="00F14F6F">
      <w:pPr>
        <w:rPr>
          <w:sz w:val="22"/>
        </w:rPr>
      </w:pPr>
      <w:r w:rsidRPr="001C3D29">
        <w:rPr>
          <w:sz w:val="22"/>
        </w:rPr>
        <w:tab/>
        <w:t xml:space="preserve">Det har framkommit att det saknas vägpinnar där som regionen har ansvar för att </w:t>
      </w:r>
      <w:r w:rsidRPr="001C3D29">
        <w:rPr>
          <w:sz w:val="22"/>
        </w:rPr>
        <w:tab/>
        <w:t xml:space="preserve">sätta upp. Det gäller </w:t>
      </w:r>
      <w:proofErr w:type="spellStart"/>
      <w:r w:rsidRPr="001C3D29">
        <w:rPr>
          <w:sz w:val="22"/>
        </w:rPr>
        <w:t>Bandavägen</w:t>
      </w:r>
      <w:proofErr w:type="spellEnd"/>
      <w:r w:rsidRPr="001C3D29">
        <w:rPr>
          <w:sz w:val="22"/>
        </w:rPr>
        <w:t xml:space="preserve">, Smidesvägen och Släggvägen. Det är bra om </w:t>
      </w:r>
      <w:r w:rsidRPr="001C3D29">
        <w:rPr>
          <w:sz w:val="22"/>
        </w:rPr>
        <w:tab/>
        <w:t>detta framförs till regionen. Adam ska ta en kontakt med Tekniska förvaltn</w:t>
      </w:r>
      <w:r w:rsidR="00306509">
        <w:rPr>
          <w:sz w:val="22"/>
        </w:rPr>
        <w:t>i</w:t>
      </w:r>
      <w:r w:rsidRPr="001C3D29">
        <w:rPr>
          <w:sz w:val="22"/>
        </w:rPr>
        <w:t xml:space="preserve">ngen </w:t>
      </w:r>
      <w:r w:rsidRPr="001C3D29">
        <w:rPr>
          <w:sz w:val="22"/>
        </w:rPr>
        <w:tab/>
        <w:t xml:space="preserve">och Ulf Almgren. Adam skriver i ordning ett brev och sänder till Kim, som ska </w:t>
      </w:r>
      <w:r w:rsidRPr="001C3D29">
        <w:rPr>
          <w:sz w:val="22"/>
        </w:rPr>
        <w:tab/>
        <w:t>kolla det innan det sänds iväg.</w:t>
      </w:r>
    </w:p>
    <w:p w:rsidR="001B7BB1" w:rsidRPr="001C3D29" w:rsidRDefault="001B7BB1" w:rsidP="00F14F6F">
      <w:pPr>
        <w:rPr>
          <w:sz w:val="22"/>
        </w:rPr>
      </w:pPr>
    </w:p>
    <w:p w:rsidR="00306509" w:rsidRDefault="001B7BB1" w:rsidP="00F14F6F">
      <w:pPr>
        <w:rPr>
          <w:sz w:val="22"/>
        </w:rPr>
      </w:pPr>
      <w:r w:rsidRPr="001C3D29">
        <w:rPr>
          <w:sz w:val="22"/>
        </w:rPr>
        <w:t>§ 6</w:t>
      </w:r>
      <w:r w:rsidRPr="001C3D29">
        <w:rPr>
          <w:sz w:val="22"/>
        </w:rPr>
        <w:tab/>
        <w:t>Inför årsmötet</w:t>
      </w:r>
    </w:p>
    <w:p w:rsidR="001B7BB1" w:rsidRPr="001C3D29" w:rsidRDefault="00306509" w:rsidP="00F14F6F">
      <w:pPr>
        <w:rPr>
          <w:sz w:val="22"/>
        </w:rPr>
      </w:pPr>
      <w:r>
        <w:rPr>
          <w:sz w:val="22"/>
        </w:rPr>
        <w:tab/>
      </w:r>
      <w:r w:rsidR="001B7BB1" w:rsidRPr="001C3D29">
        <w:rPr>
          <w:sz w:val="22"/>
        </w:rPr>
        <w:t xml:space="preserve">Vi diskuterar hur man kan genomföra ett säkert möte. Kan vi skjuta upp </w:t>
      </w:r>
      <w:r w:rsidR="001B7BB1" w:rsidRPr="001C3D29">
        <w:rPr>
          <w:sz w:val="22"/>
        </w:rPr>
        <w:tab/>
        <w:t xml:space="preserve">årsmötet? Det </w:t>
      </w:r>
      <w:r w:rsidR="001C3D29">
        <w:rPr>
          <w:sz w:val="22"/>
        </w:rPr>
        <w:tab/>
      </w:r>
      <w:r w:rsidR="001B7BB1" w:rsidRPr="001C3D29">
        <w:rPr>
          <w:sz w:val="22"/>
        </w:rPr>
        <w:t xml:space="preserve">framkommer att vi är tvungna att ha ett årsmöte, och det ska genomföras under första </w:t>
      </w:r>
      <w:r w:rsidR="001C3D29">
        <w:rPr>
          <w:sz w:val="22"/>
        </w:rPr>
        <w:tab/>
      </w:r>
      <w:r w:rsidR="001B7BB1" w:rsidRPr="001C3D29">
        <w:rPr>
          <w:sz w:val="22"/>
        </w:rPr>
        <w:t>halvåret.</w:t>
      </w:r>
    </w:p>
    <w:p w:rsidR="001B7BB1" w:rsidRPr="001C3D29" w:rsidRDefault="001B7BB1" w:rsidP="00F14F6F">
      <w:pPr>
        <w:rPr>
          <w:sz w:val="22"/>
        </w:rPr>
      </w:pPr>
      <w:r w:rsidRPr="001C3D29">
        <w:rPr>
          <w:sz w:val="22"/>
        </w:rPr>
        <w:lastRenderedPageBreak/>
        <w:tab/>
        <w:t>Vi ser det inte som troligt att vi kan gen</w:t>
      </w:r>
      <w:r w:rsidR="00306509">
        <w:rPr>
          <w:sz w:val="22"/>
        </w:rPr>
        <w:t>o</w:t>
      </w:r>
      <w:r w:rsidRPr="001C3D29">
        <w:rPr>
          <w:sz w:val="22"/>
        </w:rPr>
        <w:t xml:space="preserve">mföra ett fysiskt möte, utan vi kommer </w:t>
      </w:r>
      <w:r w:rsidRPr="001C3D29">
        <w:rPr>
          <w:sz w:val="22"/>
        </w:rPr>
        <w:tab/>
        <w:t>satsa på en digital lösning med telefonkonferens.</w:t>
      </w:r>
    </w:p>
    <w:p w:rsidR="009F3105" w:rsidRPr="001C3D29" w:rsidRDefault="009F3105" w:rsidP="00F14F6F">
      <w:pPr>
        <w:rPr>
          <w:sz w:val="22"/>
        </w:rPr>
      </w:pPr>
      <w:r w:rsidRPr="001C3D29">
        <w:rPr>
          <w:sz w:val="22"/>
        </w:rPr>
        <w:tab/>
        <w:t xml:space="preserve">För att kunna genomföra ett årsmöte med t ex Teams, måste vi ha en föranmälan </w:t>
      </w:r>
      <w:r w:rsidRPr="001C3D29">
        <w:rPr>
          <w:sz w:val="22"/>
        </w:rPr>
        <w:tab/>
        <w:t xml:space="preserve">på de som vill delta. I föranmälan måste </w:t>
      </w:r>
      <w:proofErr w:type="spellStart"/>
      <w:r w:rsidRPr="001C3D29">
        <w:rPr>
          <w:sz w:val="22"/>
        </w:rPr>
        <w:t>mailadress</w:t>
      </w:r>
      <w:proofErr w:type="spellEnd"/>
      <w:r w:rsidRPr="001C3D29">
        <w:rPr>
          <w:sz w:val="22"/>
        </w:rPr>
        <w:t xml:space="preserve"> anges, så en inbjudan kan </w:t>
      </w:r>
      <w:r w:rsidRPr="001C3D29">
        <w:rPr>
          <w:sz w:val="22"/>
        </w:rPr>
        <w:tab/>
        <w:t xml:space="preserve">skickas hem till de som anmält sig. Anmälan ska göras till sekreteraren, som </w:t>
      </w:r>
      <w:r w:rsidRPr="001C3D29">
        <w:rPr>
          <w:sz w:val="22"/>
        </w:rPr>
        <w:tab/>
        <w:t xml:space="preserve">sammanställer en lista på deltagare och sänder över till ordförande, som kommer </w:t>
      </w:r>
      <w:r w:rsidRPr="001C3D29">
        <w:rPr>
          <w:sz w:val="22"/>
        </w:rPr>
        <w:tab/>
        <w:t>sända en inbjudan hem till de anmälda med en länk.</w:t>
      </w:r>
    </w:p>
    <w:p w:rsidR="009F3105" w:rsidRPr="001C3D29" w:rsidRDefault="009F3105" w:rsidP="00F14F6F">
      <w:pPr>
        <w:rPr>
          <w:sz w:val="22"/>
        </w:rPr>
      </w:pPr>
      <w:r w:rsidRPr="001C3D29">
        <w:rPr>
          <w:sz w:val="22"/>
        </w:rPr>
        <w:tab/>
        <w:t xml:space="preserve">Anette ska sammanställa alla papper inför årsmötet, och därefter sända detta till </w:t>
      </w:r>
      <w:r w:rsidRPr="001C3D29">
        <w:rPr>
          <w:sz w:val="22"/>
        </w:rPr>
        <w:tab/>
        <w:t xml:space="preserve">Adam och Kim för att kunna läsa igenom det hela innan det går på tryckning. </w:t>
      </w:r>
      <w:r w:rsidRPr="001C3D29">
        <w:rPr>
          <w:sz w:val="22"/>
        </w:rPr>
        <w:tab/>
        <w:t xml:space="preserve">Kim kommer ansvara för att dra ut alla papper och Eva och Gunnel är behjälpliga med </w:t>
      </w:r>
      <w:r w:rsidR="001C3D29">
        <w:rPr>
          <w:sz w:val="22"/>
        </w:rPr>
        <w:tab/>
      </w:r>
      <w:r w:rsidRPr="001C3D29">
        <w:rPr>
          <w:sz w:val="22"/>
        </w:rPr>
        <w:t xml:space="preserve">utdelning mm. För att spara på papper, drar vi ut pappren med tryck på båda sidorna då </w:t>
      </w:r>
      <w:r w:rsidR="001C3D29">
        <w:rPr>
          <w:sz w:val="22"/>
        </w:rPr>
        <w:tab/>
      </w:r>
      <w:r w:rsidRPr="001C3D29">
        <w:rPr>
          <w:sz w:val="22"/>
        </w:rPr>
        <w:t xml:space="preserve">det är flera bilagor. Anette ska </w:t>
      </w:r>
      <w:proofErr w:type="spellStart"/>
      <w:r w:rsidRPr="001C3D29">
        <w:rPr>
          <w:sz w:val="22"/>
        </w:rPr>
        <w:t>maila</w:t>
      </w:r>
      <w:proofErr w:type="spellEnd"/>
      <w:r w:rsidRPr="001C3D29">
        <w:rPr>
          <w:sz w:val="22"/>
        </w:rPr>
        <w:t xml:space="preserve"> till Henrik angående kassörens delar och att han i </w:t>
      </w:r>
      <w:r w:rsidR="001C3D29">
        <w:rPr>
          <w:sz w:val="22"/>
        </w:rPr>
        <w:tab/>
      </w:r>
      <w:r w:rsidRPr="001C3D29">
        <w:rPr>
          <w:sz w:val="22"/>
        </w:rPr>
        <w:t>sin tur tar en kontakt med revisorn för Revisionsberättelsen.</w:t>
      </w:r>
    </w:p>
    <w:p w:rsidR="009F3105" w:rsidRPr="001C3D29" w:rsidRDefault="009F3105" w:rsidP="00F14F6F">
      <w:pPr>
        <w:rPr>
          <w:sz w:val="22"/>
        </w:rPr>
      </w:pPr>
      <w:r w:rsidRPr="001C3D29">
        <w:rPr>
          <w:sz w:val="22"/>
        </w:rPr>
        <w:tab/>
        <w:t xml:space="preserve">De bostadsrättsföreningar som ingår i USF får en kallelse till respektive ordförande, och </w:t>
      </w:r>
      <w:r w:rsidR="001C3D29">
        <w:rPr>
          <w:sz w:val="22"/>
        </w:rPr>
        <w:tab/>
      </w:r>
      <w:r w:rsidRPr="001C3D29">
        <w:rPr>
          <w:sz w:val="22"/>
        </w:rPr>
        <w:t xml:space="preserve">sen ska de tomter som är sålda även på en kallelse. Detta kommer Kim kolla upp med </w:t>
      </w:r>
      <w:r w:rsidR="001C3D29">
        <w:rPr>
          <w:sz w:val="22"/>
        </w:rPr>
        <w:tab/>
      </w:r>
      <w:r w:rsidRPr="001C3D29">
        <w:rPr>
          <w:sz w:val="22"/>
        </w:rPr>
        <w:t>Lantmäteriet</w:t>
      </w:r>
      <w:r w:rsidR="003E34AE" w:rsidRPr="001C3D29">
        <w:rPr>
          <w:sz w:val="22"/>
        </w:rPr>
        <w:t xml:space="preserve">, och Henrik har också koll. Det kommer gå ut kallelse till de tomter som </w:t>
      </w:r>
      <w:r w:rsidR="001C3D29">
        <w:rPr>
          <w:sz w:val="22"/>
        </w:rPr>
        <w:tab/>
      </w:r>
      <w:r w:rsidR="003E34AE" w:rsidRPr="001C3D29">
        <w:rPr>
          <w:sz w:val="22"/>
        </w:rPr>
        <w:t>är sålda, och resterande tomter går till exploatören.</w:t>
      </w:r>
    </w:p>
    <w:p w:rsidR="001C3D29" w:rsidRPr="001C3D29" w:rsidRDefault="001C3D29" w:rsidP="00F14F6F">
      <w:pPr>
        <w:rPr>
          <w:sz w:val="22"/>
        </w:rPr>
      </w:pPr>
      <w:r w:rsidRPr="001C3D29">
        <w:rPr>
          <w:sz w:val="22"/>
        </w:rPr>
        <w:tab/>
      </w:r>
      <w:proofErr w:type="spellStart"/>
      <w:r w:rsidRPr="001C3D29">
        <w:rPr>
          <w:sz w:val="22"/>
        </w:rPr>
        <w:t>Ev</w:t>
      </w:r>
      <w:proofErr w:type="spellEnd"/>
      <w:r w:rsidRPr="001C3D29">
        <w:rPr>
          <w:sz w:val="22"/>
        </w:rPr>
        <w:t xml:space="preserve"> ge information om vad som är gång i området, efter årsmötets förhandlingar.</w:t>
      </w:r>
    </w:p>
    <w:p w:rsidR="009F3105" w:rsidRPr="001C3D29" w:rsidRDefault="009F3105" w:rsidP="00F14F6F">
      <w:pPr>
        <w:rPr>
          <w:sz w:val="22"/>
        </w:rPr>
      </w:pPr>
    </w:p>
    <w:p w:rsidR="009F3105" w:rsidRPr="001C3D29" w:rsidRDefault="009F3105" w:rsidP="00F14F6F">
      <w:pPr>
        <w:rPr>
          <w:sz w:val="22"/>
        </w:rPr>
      </w:pPr>
      <w:r w:rsidRPr="001C3D29">
        <w:rPr>
          <w:sz w:val="22"/>
        </w:rPr>
        <w:t>§ 7</w:t>
      </w:r>
      <w:r w:rsidRPr="001C3D29">
        <w:rPr>
          <w:sz w:val="22"/>
        </w:rPr>
        <w:tab/>
        <w:t>Övriga frågor</w:t>
      </w:r>
    </w:p>
    <w:p w:rsidR="009F3105" w:rsidRPr="001C3D29" w:rsidRDefault="009F3105" w:rsidP="00F14F6F">
      <w:pPr>
        <w:rPr>
          <w:sz w:val="22"/>
        </w:rPr>
      </w:pPr>
      <w:r w:rsidRPr="001C3D29">
        <w:rPr>
          <w:sz w:val="22"/>
        </w:rPr>
        <w:tab/>
        <w:t xml:space="preserve">Det uppkommer lite frågor och funderingar angående om de nya tomterna ingår </w:t>
      </w:r>
      <w:r w:rsidRPr="001C3D29">
        <w:rPr>
          <w:sz w:val="22"/>
        </w:rPr>
        <w:tab/>
        <w:t xml:space="preserve">i USF eller inte. Dessa ingår sedan tidigare i USF, men en diskussion har varit </w:t>
      </w:r>
      <w:r w:rsidRPr="001C3D29">
        <w:rPr>
          <w:sz w:val="22"/>
        </w:rPr>
        <w:tab/>
        <w:t>att de ska starta en egen vägförening.</w:t>
      </w:r>
      <w:r w:rsidR="003E34AE" w:rsidRPr="001C3D29">
        <w:rPr>
          <w:sz w:val="22"/>
        </w:rPr>
        <w:t xml:space="preserve"> De ska </w:t>
      </w:r>
      <w:proofErr w:type="spellStart"/>
      <w:r w:rsidR="003E34AE" w:rsidRPr="001C3D29">
        <w:rPr>
          <w:sz w:val="22"/>
        </w:rPr>
        <w:t>ev</w:t>
      </w:r>
      <w:proofErr w:type="spellEnd"/>
      <w:r w:rsidR="003E34AE" w:rsidRPr="001C3D29">
        <w:rPr>
          <w:sz w:val="22"/>
        </w:rPr>
        <w:t xml:space="preserve"> bekosta en symbolisk avgift för </w:t>
      </w:r>
      <w:r w:rsidR="003E34AE" w:rsidRPr="001C3D29">
        <w:rPr>
          <w:sz w:val="22"/>
        </w:rPr>
        <w:tab/>
        <w:t xml:space="preserve">att ingå i föreningen. Avgift? Ska vi skriva ett servitut för Spireavägen? Det är </w:t>
      </w:r>
      <w:r w:rsidR="003E34AE" w:rsidRPr="001C3D29">
        <w:rPr>
          <w:sz w:val="22"/>
        </w:rPr>
        <w:tab/>
        <w:t xml:space="preserve">lite tveksam, då de egentligen ingår i föreningen. De nya tomterna har troligen startat en </w:t>
      </w:r>
      <w:r w:rsidR="001C3D29">
        <w:rPr>
          <w:sz w:val="22"/>
        </w:rPr>
        <w:tab/>
      </w:r>
      <w:r w:rsidR="003E34AE" w:rsidRPr="001C3D29">
        <w:rPr>
          <w:sz w:val="22"/>
        </w:rPr>
        <w:t>gemensamhetsgrupp för respektive: väg, VA och grönområde.</w:t>
      </w:r>
    </w:p>
    <w:p w:rsidR="003E34AE" w:rsidRPr="001C3D29" w:rsidRDefault="003E34AE" w:rsidP="00F14F6F">
      <w:pPr>
        <w:rPr>
          <w:sz w:val="22"/>
        </w:rPr>
      </w:pPr>
      <w:r w:rsidRPr="001C3D29">
        <w:rPr>
          <w:sz w:val="22"/>
        </w:rPr>
        <w:tab/>
        <w:t xml:space="preserve">Adam har även pratat med </w:t>
      </w:r>
      <w:proofErr w:type="spellStart"/>
      <w:r w:rsidRPr="001C3D29">
        <w:rPr>
          <w:sz w:val="22"/>
        </w:rPr>
        <w:t>Armand</w:t>
      </w:r>
      <w:proofErr w:type="spellEnd"/>
      <w:r w:rsidRPr="001C3D29">
        <w:rPr>
          <w:sz w:val="22"/>
        </w:rPr>
        <w:t xml:space="preserve"> angående vad som är planerat för gamla </w:t>
      </w:r>
      <w:r w:rsidRPr="001C3D29">
        <w:rPr>
          <w:sz w:val="22"/>
        </w:rPr>
        <w:tab/>
        <w:t>”Vikingabyns” mark. Det finns planer för stugor, pool, restaurang, baske</w:t>
      </w:r>
      <w:r w:rsidR="00306509">
        <w:rPr>
          <w:sz w:val="22"/>
        </w:rPr>
        <w:t>t</w:t>
      </w:r>
      <w:r w:rsidRPr="001C3D29">
        <w:rPr>
          <w:sz w:val="22"/>
        </w:rPr>
        <w:t xml:space="preserve">plan, </w:t>
      </w:r>
      <w:r w:rsidRPr="001C3D29">
        <w:rPr>
          <w:sz w:val="22"/>
        </w:rPr>
        <w:tab/>
        <w:t xml:space="preserve">tennisplan och en boulebana. Adam kommer få en ritning skickad till sig. </w:t>
      </w:r>
      <w:r w:rsidRPr="001C3D29">
        <w:rPr>
          <w:sz w:val="22"/>
        </w:rPr>
        <w:tab/>
        <w:t xml:space="preserve">Byggstart </w:t>
      </w:r>
      <w:proofErr w:type="spellStart"/>
      <w:r w:rsidRPr="001C3D29">
        <w:rPr>
          <w:sz w:val="22"/>
        </w:rPr>
        <w:t>ev</w:t>
      </w:r>
      <w:proofErr w:type="spellEnd"/>
      <w:r w:rsidRPr="001C3D29">
        <w:rPr>
          <w:sz w:val="22"/>
        </w:rPr>
        <w:t xml:space="preserve"> </w:t>
      </w:r>
      <w:r w:rsidR="001C3D29">
        <w:rPr>
          <w:sz w:val="22"/>
        </w:rPr>
        <w:tab/>
      </w:r>
      <w:r w:rsidRPr="001C3D29">
        <w:rPr>
          <w:sz w:val="22"/>
        </w:rPr>
        <w:t>till hösten.</w:t>
      </w:r>
    </w:p>
    <w:p w:rsidR="003E34AE" w:rsidRPr="001C3D29" w:rsidRDefault="003E34AE" w:rsidP="00F14F6F">
      <w:pPr>
        <w:rPr>
          <w:sz w:val="22"/>
        </w:rPr>
      </w:pPr>
      <w:r w:rsidRPr="001C3D29">
        <w:rPr>
          <w:sz w:val="22"/>
        </w:rPr>
        <w:tab/>
        <w:t xml:space="preserve">Det finns önskemål att Sågverksvägen ska hållas ”ren” och enligt kartan ska det </w:t>
      </w:r>
      <w:r w:rsidRPr="001C3D29">
        <w:rPr>
          <w:sz w:val="22"/>
        </w:rPr>
        <w:tab/>
        <w:t>endast vara varuintag från den sidan.</w:t>
      </w:r>
    </w:p>
    <w:p w:rsidR="003E34AE" w:rsidRPr="001C3D29" w:rsidRDefault="003E34AE" w:rsidP="00F14F6F">
      <w:pPr>
        <w:rPr>
          <w:sz w:val="22"/>
        </w:rPr>
      </w:pPr>
      <w:r w:rsidRPr="001C3D29">
        <w:rPr>
          <w:sz w:val="22"/>
        </w:rPr>
        <w:tab/>
        <w:t xml:space="preserve">Vi får vara observanta på hur Spireavägen kommer klara av den mängden trafik </w:t>
      </w:r>
      <w:r w:rsidRPr="001C3D29">
        <w:rPr>
          <w:sz w:val="22"/>
        </w:rPr>
        <w:tab/>
        <w:t xml:space="preserve">som det kan bli framöver. Vägen är ju inte byggd för detta. </w:t>
      </w:r>
      <w:proofErr w:type="spellStart"/>
      <w:r w:rsidRPr="001C3D29">
        <w:rPr>
          <w:sz w:val="22"/>
        </w:rPr>
        <w:t>Ev</w:t>
      </w:r>
      <w:proofErr w:type="spellEnd"/>
      <w:r w:rsidRPr="001C3D29">
        <w:rPr>
          <w:sz w:val="22"/>
        </w:rPr>
        <w:t xml:space="preserve"> måste vägen </w:t>
      </w:r>
      <w:r w:rsidRPr="001C3D29">
        <w:rPr>
          <w:sz w:val="22"/>
        </w:rPr>
        <w:tab/>
        <w:t xml:space="preserve">breddas. Och hur kommer all trafik kunna ta sig förbi Toftagårdens </w:t>
      </w:r>
      <w:r w:rsidR="001C3D29" w:rsidRPr="001C3D29">
        <w:rPr>
          <w:sz w:val="22"/>
        </w:rPr>
        <w:tab/>
      </w:r>
      <w:r w:rsidRPr="001C3D29">
        <w:rPr>
          <w:sz w:val="22"/>
        </w:rPr>
        <w:t>parkeringsplats. Det kan bli aktuellt att den tydliggörs med parkeringsrutor</w:t>
      </w:r>
      <w:r w:rsidR="001C3D29" w:rsidRPr="001C3D29">
        <w:rPr>
          <w:sz w:val="22"/>
        </w:rPr>
        <w:t xml:space="preserve">. </w:t>
      </w:r>
      <w:proofErr w:type="spellStart"/>
      <w:r w:rsidR="001C3D29" w:rsidRPr="001C3D29">
        <w:rPr>
          <w:sz w:val="22"/>
        </w:rPr>
        <w:t>Ev</w:t>
      </w:r>
      <w:proofErr w:type="spellEnd"/>
      <w:r w:rsidR="001C3D29" w:rsidRPr="001C3D29">
        <w:rPr>
          <w:sz w:val="22"/>
        </w:rPr>
        <w:t xml:space="preserve"> </w:t>
      </w:r>
      <w:r w:rsidR="001C3D29" w:rsidRPr="001C3D29">
        <w:rPr>
          <w:sz w:val="22"/>
        </w:rPr>
        <w:tab/>
        <w:t>kan det bli aktuellt med en diskussion med Toftagården om detta framöver.</w:t>
      </w:r>
    </w:p>
    <w:p w:rsidR="001C3D29" w:rsidRPr="001C3D29" w:rsidRDefault="001C3D29" w:rsidP="00F14F6F">
      <w:pPr>
        <w:rPr>
          <w:sz w:val="22"/>
        </w:rPr>
      </w:pPr>
      <w:r w:rsidRPr="001C3D29">
        <w:rPr>
          <w:sz w:val="22"/>
        </w:rPr>
        <w:tab/>
        <w:t xml:space="preserve">När det gäller tipspromenadfrågor för februari, så kommer Eva Smedberg </w:t>
      </w:r>
      <w:r w:rsidRPr="001C3D29">
        <w:rPr>
          <w:sz w:val="22"/>
        </w:rPr>
        <w:tab/>
      </w:r>
      <w:r w:rsidR="00306509">
        <w:rPr>
          <w:sz w:val="22"/>
        </w:rPr>
        <w:t>ansvara</w:t>
      </w:r>
      <w:r w:rsidRPr="001C3D29">
        <w:rPr>
          <w:sz w:val="22"/>
        </w:rPr>
        <w:t xml:space="preserve"> att den kommer upp. Hon kommer även inhandla nya plastfickor.</w:t>
      </w:r>
    </w:p>
    <w:p w:rsidR="001B7BB1" w:rsidRPr="001C3D29" w:rsidRDefault="001B7BB1" w:rsidP="00F14F6F">
      <w:pPr>
        <w:rPr>
          <w:sz w:val="22"/>
        </w:rPr>
      </w:pPr>
    </w:p>
    <w:p w:rsidR="001C3D29" w:rsidRPr="001C3D29" w:rsidRDefault="001C3D29" w:rsidP="00F14F6F">
      <w:pPr>
        <w:rPr>
          <w:sz w:val="22"/>
        </w:rPr>
      </w:pPr>
      <w:r w:rsidRPr="001C3D29">
        <w:rPr>
          <w:sz w:val="22"/>
        </w:rPr>
        <w:t>§ 8</w:t>
      </w:r>
      <w:r w:rsidRPr="001C3D29">
        <w:rPr>
          <w:sz w:val="22"/>
        </w:rPr>
        <w:tab/>
        <w:t>Nästa styrelsemöte</w:t>
      </w:r>
    </w:p>
    <w:p w:rsidR="001C3D29" w:rsidRPr="001C3D29" w:rsidRDefault="001C3D29" w:rsidP="00F14F6F">
      <w:pPr>
        <w:rPr>
          <w:sz w:val="22"/>
        </w:rPr>
      </w:pPr>
      <w:r w:rsidRPr="001C3D29">
        <w:rPr>
          <w:sz w:val="22"/>
        </w:rPr>
        <w:tab/>
        <w:t xml:space="preserve">Vi räknar med att även nästa styrelsemöte kommer bli online. Skulle tiderna </w:t>
      </w:r>
      <w:r w:rsidRPr="001C3D29">
        <w:rPr>
          <w:sz w:val="22"/>
        </w:rPr>
        <w:tab/>
        <w:t xml:space="preserve">ändras får vi planera om, eller om vi </w:t>
      </w:r>
      <w:proofErr w:type="spellStart"/>
      <w:r w:rsidRPr="001C3D29">
        <w:rPr>
          <w:sz w:val="22"/>
        </w:rPr>
        <w:t>ev</w:t>
      </w:r>
      <w:proofErr w:type="spellEnd"/>
      <w:r w:rsidRPr="001C3D29">
        <w:rPr>
          <w:sz w:val="22"/>
        </w:rPr>
        <w:t xml:space="preserve"> skulle kunna köra ett möte utomhus om </w:t>
      </w:r>
      <w:r w:rsidRPr="001C3D29">
        <w:rPr>
          <w:sz w:val="22"/>
        </w:rPr>
        <w:tab/>
        <w:t>vädret så tillåter. Vi bestämde att nästa möte blir måndag 12 september kl 19.00.</w:t>
      </w:r>
    </w:p>
    <w:p w:rsidR="001C3D29" w:rsidRPr="001C3D29" w:rsidRDefault="001C3D29" w:rsidP="00F14F6F">
      <w:pPr>
        <w:rPr>
          <w:sz w:val="22"/>
        </w:rPr>
      </w:pPr>
    </w:p>
    <w:p w:rsidR="001C3D29" w:rsidRPr="001C3D29" w:rsidRDefault="001C3D29" w:rsidP="00F14F6F">
      <w:pPr>
        <w:rPr>
          <w:sz w:val="22"/>
        </w:rPr>
      </w:pPr>
      <w:r w:rsidRPr="001C3D29">
        <w:rPr>
          <w:sz w:val="22"/>
        </w:rPr>
        <w:t>§ 9</w:t>
      </w:r>
      <w:r w:rsidRPr="001C3D29">
        <w:rPr>
          <w:sz w:val="22"/>
        </w:rPr>
        <w:tab/>
        <w:t>Mötets avslutande</w:t>
      </w:r>
    </w:p>
    <w:p w:rsidR="001C3D29" w:rsidRPr="001C3D29" w:rsidRDefault="001C3D29" w:rsidP="00F14F6F">
      <w:pPr>
        <w:rPr>
          <w:sz w:val="22"/>
        </w:rPr>
      </w:pPr>
      <w:r w:rsidRPr="001C3D29">
        <w:rPr>
          <w:sz w:val="22"/>
        </w:rPr>
        <w:tab/>
        <w:t xml:space="preserve">Ordförande tackade de deltagare som varit uppkopplade, och sen fick var och </w:t>
      </w:r>
      <w:r w:rsidRPr="001C3D29">
        <w:rPr>
          <w:sz w:val="22"/>
        </w:rPr>
        <w:tab/>
        <w:t>en fixa eget fika.</w:t>
      </w:r>
    </w:p>
    <w:p w:rsidR="001C3D29" w:rsidRPr="001C3D29" w:rsidRDefault="001C3D29" w:rsidP="00F14F6F">
      <w:pPr>
        <w:rPr>
          <w:sz w:val="22"/>
        </w:rPr>
      </w:pPr>
    </w:p>
    <w:p w:rsidR="001C3D29" w:rsidRPr="001C3D29" w:rsidRDefault="001C3D29" w:rsidP="00F14F6F">
      <w:pPr>
        <w:rPr>
          <w:sz w:val="22"/>
        </w:rPr>
      </w:pPr>
      <w:r w:rsidRPr="001C3D29">
        <w:rPr>
          <w:sz w:val="22"/>
        </w:rPr>
        <w:t>Vid protokollet</w:t>
      </w:r>
    </w:p>
    <w:p w:rsidR="001C3D29" w:rsidRPr="001C3D29" w:rsidRDefault="001C3D29" w:rsidP="00F14F6F">
      <w:pPr>
        <w:rPr>
          <w:sz w:val="22"/>
        </w:rPr>
      </w:pPr>
    </w:p>
    <w:p w:rsidR="00306509" w:rsidRDefault="00306509" w:rsidP="00F14F6F">
      <w:pPr>
        <w:rPr>
          <w:sz w:val="22"/>
        </w:rPr>
      </w:pPr>
    </w:p>
    <w:p w:rsidR="001C3D29" w:rsidRPr="001C3D29" w:rsidRDefault="001C3D29" w:rsidP="00F14F6F">
      <w:pPr>
        <w:rPr>
          <w:sz w:val="22"/>
        </w:rPr>
      </w:pPr>
      <w:proofErr w:type="gramStart"/>
      <w:r w:rsidRPr="001C3D29">
        <w:rPr>
          <w:sz w:val="22"/>
        </w:rPr>
        <w:t>Anette  Ohlsson</w:t>
      </w:r>
      <w:proofErr w:type="gramEnd"/>
      <w:r w:rsidRPr="001C3D29">
        <w:rPr>
          <w:sz w:val="22"/>
        </w:rPr>
        <w:tab/>
      </w:r>
      <w:r w:rsidRPr="001C3D29">
        <w:rPr>
          <w:sz w:val="22"/>
        </w:rPr>
        <w:tab/>
        <w:t xml:space="preserve">Adam </w:t>
      </w:r>
      <w:proofErr w:type="spellStart"/>
      <w:r w:rsidRPr="001C3D29">
        <w:rPr>
          <w:sz w:val="22"/>
        </w:rPr>
        <w:t>Gränefjord</w:t>
      </w:r>
      <w:proofErr w:type="spellEnd"/>
    </w:p>
    <w:p w:rsidR="00C250CD" w:rsidRPr="00306509" w:rsidRDefault="001C3D29">
      <w:pPr>
        <w:rPr>
          <w:sz w:val="22"/>
        </w:rPr>
      </w:pPr>
      <w:r w:rsidRPr="001C3D29">
        <w:rPr>
          <w:sz w:val="22"/>
        </w:rPr>
        <w:t>Sekreterare</w:t>
      </w:r>
      <w:r w:rsidRPr="001C3D29">
        <w:rPr>
          <w:sz w:val="22"/>
        </w:rPr>
        <w:tab/>
      </w:r>
      <w:r w:rsidRPr="001C3D29">
        <w:rPr>
          <w:sz w:val="22"/>
        </w:rPr>
        <w:tab/>
      </w:r>
      <w:r w:rsidRPr="001C3D29">
        <w:rPr>
          <w:sz w:val="22"/>
        </w:rPr>
        <w:tab/>
        <w:t>Ordförande</w:t>
      </w:r>
    </w:p>
    <w:sectPr w:rsidR="00C250CD" w:rsidRPr="00306509" w:rsidSect="00306509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compat/>
  <w:rsids>
    <w:rsidRoot w:val="00A53EB1"/>
    <w:rsid w:val="000478AF"/>
    <w:rsid w:val="0006175D"/>
    <w:rsid w:val="00080BC8"/>
    <w:rsid w:val="000A1169"/>
    <w:rsid w:val="000B1AF7"/>
    <w:rsid w:val="000B3D79"/>
    <w:rsid w:val="000D6BCC"/>
    <w:rsid w:val="00113905"/>
    <w:rsid w:val="00176F0E"/>
    <w:rsid w:val="00181675"/>
    <w:rsid w:val="001940AC"/>
    <w:rsid w:val="001B7BB1"/>
    <w:rsid w:val="001C3D29"/>
    <w:rsid w:val="001D2BA3"/>
    <w:rsid w:val="001F4844"/>
    <w:rsid w:val="002B7133"/>
    <w:rsid w:val="002D1FD2"/>
    <w:rsid w:val="002E1FD7"/>
    <w:rsid w:val="00306509"/>
    <w:rsid w:val="00334485"/>
    <w:rsid w:val="00353C54"/>
    <w:rsid w:val="003A44B3"/>
    <w:rsid w:val="003A7076"/>
    <w:rsid w:val="003C1E40"/>
    <w:rsid w:val="003E34AE"/>
    <w:rsid w:val="003F23FE"/>
    <w:rsid w:val="004437D8"/>
    <w:rsid w:val="004617AD"/>
    <w:rsid w:val="00466BF1"/>
    <w:rsid w:val="004A60CF"/>
    <w:rsid w:val="004E1851"/>
    <w:rsid w:val="004E6606"/>
    <w:rsid w:val="005121C8"/>
    <w:rsid w:val="00552A60"/>
    <w:rsid w:val="005724C3"/>
    <w:rsid w:val="00572A92"/>
    <w:rsid w:val="00585EBE"/>
    <w:rsid w:val="005F2436"/>
    <w:rsid w:val="00601871"/>
    <w:rsid w:val="0060703B"/>
    <w:rsid w:val="00612097"/>
    <w:rsid w:val="00634EE9"/>
    <w:rsid w:val="00680FFC"/>
    <w:rsid w:val="00687F85"/>
    <w:rsid w:val="006A088F"/>
    <w:rsid w:val="006F49F9"/>
    <w:rsid w:val="00723ADC"/>
    <w:rsid w:val="007321D1"/>
    <w:rsid w:val="007B58E3"/>
    <w:rsid w:val="00825708"/>
    <w:rsid w:val="00885AF9"/>
    <w:rsid w:val="008E0FBD"/>
    <w:rsid w:val="009057CE"/>
    <w:rsid w:val="009A5E1A"/>
    <w:rsid w:val="009B10D0"/>
    <w:rsid w:val="009F3105"/>
    <w:rsid w:val="00A4502A"/>
    <w:rsid w:val="00A53EB1"/>
    <w:rsid w:val="00A7161B"/>
    <w:rsid w:val="00A842B6"/>
    <w:rsid w:val="00AA4F92"/>
    <w:rsid w:val="00B000AC"/>
    <w:rsid w:val="00B22533"/>
    <w:rsid w:val="00BB31FA"/>
    <w:rsid w:val="00BC063F"/>
    <w:rsid w:val="00BD6A7B"/>
    <w:rsid w:val="00BE56B5"/>
    <w:rsid w:val="00BF6419"/>
    <w:rsid w:val="00C250CD"/>
    <w:rsid w:val="00CB479D"/>
    <w:rsid w:val="00D62B64"/>
    <w:rsid w:val="00D842F6"/>
    <w:rsid w:val="00DA6A04"/>
    <w:rsid w:val="00DD11E0"/>
    <w:rsid w:val="00DD19D4"/>
    <w:rsid w:val="00E438FE"/>
    <w:rsid w:val="00E602C7"/>
    <w:rsid w:val="00E731F7"/>
    <w:rsid w:val="00E90D62"/>
    <w:rsid w:val="00EB0E2B"/>
    <w:rsid w:val="00F14F6F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1\Protokoll\Styrelsem&#246;te%20210118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Styrelsemöte 210118</Template>
  <TotalTime>57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cp:lastPrinted>2021-01-19T17:15:00Z</cp:lastPrinted>
  <dcterms:created xsi:type="dcterms:W3CDTF">2021-01-19T16:19:00Z</dcterms:created>
  <dcterms:modified xsi:type="dcterms:W3CDTF">2021-01-19T17:16:00Z</dcterms:modified>
</cp:coreProperties>
</file>