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0748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07488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210412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6A24BB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210412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07488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07488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Online</w:t>
            </w:r>
            <w:proofErr w:type="spellEnd"/>
            <w:r>
              <w:rPr>
                <w:rFonts w:ascii="Arial" w:hAnsi="Arial"/>
                <w:lang w:val="fi-FI"/>
              </w:rPr>
              <w:t xml:space="preserve"> via </w:t>
            </w:r>
            <w:proofErr w:type="spellStart"/>
            <w:r>
              <w:rPr>
                <w:rFonts w:ascii="Arial" w:hAnsi="Arial"/>
                <w:lang w:val="fi-FI"/>
              </w:rPr>
              <w:t>Teams</w:t>
            </w:r>
            <w:proofErr w:type="spellEnd"/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6A24BB" w:rsidP="00A716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210607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6A24B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18.30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Default="006A24B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Lusthuset vid lekplatsen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A07488" w:rsidRDefault="00A07488" w:rsidP="00F14F6F">
      <w:pPr>
        <w:rPr>
          <w:szCs w:val="24"/>
        </w:rPr>
      </w:pPr>
      <w:r>
        <w:rPr>
          <w:szCs w:val="24"/>
        </w:rPr>
        <w:t>Närvarande:</w:t>
      </w:r>
      <w:r w:rsidR="00B327AE">
        <w:rPr>
          <w:szCs w:val="24"/>
        </w:rPr>
        <w:t xml:space="preserve"> Adam </w:t>
      </w:r>
      <w:proofErr w:type="spellStart"/>
      <w:r w:rsidR="00B327AE">
        <w:rPr>
          <w:szCs w:val="24"/>
        </w:rPr>
        <w:t>Gränefjord</w:t>
      </w:r>
      <w:proofErr w:type="spellEnd"/>
      <w:r w:rsidR="00B327AE">
        <w:rPr>
          <w:szCs w:val="24"/>
        </w:rPr>
        <w:t xml:space="preserve">, Henrik </w:t>
      </w:r>
      <w:r w:rsidR="00A5360F">
        <w:rPr>
          <w:szCs w:val="24"/>
        </w:rPr>
        <w:t>Friberg</w:t>
      </w:r>
      <w:r w:rsidR="00B327AE">
        <w:rPr>
          <w:szCs w:val="24"/>
        </w:rPr>
        <w:t>, Eva Smedberg,</w:t>
      </w:r>
      <w:r w:rsidR="00E12558">
        <w:rPr>
          <w:szCs w:val="24"/>
        </w:rPr>
        <w:t xml:space="preserve"> Jonas Pihl,</w:t>
      </w:r>
      <w:r w:rsidR="00B327AE">
        <w:rPr>
          <w:szCs w:val="24"/>
        </w:rPr>
        <w:t xml:space="preserve"> Gunnel Hellgren, Anette Ohlsson</w:t>
      </w:r>
    </w:p>
    <w:p w:rsidR="00A07488" w:rsidRDefault="00A07488" w:rsidP="00F14F6F">
      <w:pPr>
        <w:rPr>
          <w:szCs w:val="24"/>
        </w:rPr>
      </w:pPr>
      <w:r>
        <w:rPr>
          <w:szCs w:val="24"/>
        </w:rPr>
        <w:t xml:space="preserve">Anmält förhinder: Kim Pettersson, Thomas </w:t>
      </w:r>
      <w:proofErr w:type="spellStart"/>
      <w:r>
        <w:rPr>
          <w:szCs w:val="24"/>
        </w:rPr>
        <w:t>Häggqvist</w:t>
      </w:r>
      <w:proofErr w:type="spellEnd"/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</w:r>
    </w:p>
    <w:p w:rsidR="00A07488" w:rsidRDefault="00A07488" w:rsidP="00F14F6F">
      <w:pPr>
        <w:rPr>
          <w:szCs w:val="24"/>
        </w:rPr>
      </w:pPr>
    </w:p>
    <w:p w:rsidR="00F14F6F" w:rsidRDefault="00F14F6F" w:rsidP="00F14F6F">
      <w:pPr>
        <w:rPr>
          <w:szCs w:val="24"/>
        </w:rPr>
      </w:pPr>
      <w:r>
        <w:rPr>
          <w:szCs w:val="24"/>
        </w:rPr>
        <w:tab/>
        <w:t xml:space="preserve"> </w:t>
      </w:r>
      <w:r>
        <w:rPr>
          <w:szCs w:val="24"/>
        </w:rPr>
        <w:tab/>
      </w:r>
    </w:p>
    <w:p w:rsidR="00F14F6F" w:rsidRDefault="00F14F6F" w:rsidP="00F14F6F">
      <w:pPr>
        <w:rPr>
          <w:szCs w:val="24"/>
        </w:rPr>
      </w:pPr>
    </w:p>
    <w:p w:rsidR="00A07488" w:rsidRDefault="000A1169" w:rsidP="00A07488">
      <w:pPr>
        <w:rPr>
          <w:u w:val="single"/>
        </w:rPr>
      </w:pPr>
      <w:r>
        <w:rPr>
          <w:szCs w:val="24"/>
        </w:rPr>
        <w:t xml:space="preserve"> </w:t>
      </w:r>
      <w:r w:rsidR="00A07488">
        <w:t>§ 1</w:t>
      </w:r>
      <w:r w:rsidR="00A07488">
        <w:tab/>
      </w:r>
      <w:r w:rsidR="00A07488">
        <w:rPr>
          <w:u w:val="single"/>
        </w:rPr>
        <w:t>Mötets öppnande.</w:t>
      </w:r>
    </w:p>
    <w:p w:rsidR="00A07488" w:rsidRPr="00A07488" w:rsidRDefault="00A07488" w:rsidP="00A07488">
      <w:r>
        <w:tab/>
        <w:t>Ordförande öppnade mötet och hälsade alla välkomna till dagens möte.</w:t>
      </w:r>
    </w:p>
    <w:p w:rsidR="00A07488" w:rsidRDefault="00A07488" w:rsidP="00A07488"/>
    <w:p w:rsidR="00A07488" w:rsidRDefault="00A07488" w:rsidP="00A07488">
      <w:pPr>
        <w:rPr>
          <w:u w:val="single"/>
        </w:rPr>
      </w:pPr>
      <w:r>
        <w:t>§ 2</w:t>
      </w:r>
      <w:r>
        <w:tab/>
      </w:r>
      <w:r>
        <w:rPr>
          <w:u w:val="single"/>
        </w:rPr>
        <w:t>Fastställande av dagordningen.</w:t>
      </w:r>
    </w:p>
    <w:p w:rsidR="00A07488" w:rsidRPr="00A07488" w:rsidRDefault="00A07488" w:rsidP="00A07488">
      <w:r>
        <w:tab/>
        <w:t>Dagordningen godkändes.</w:t>
      </w:r>
    </w:p>
    <w:p w:rsidR="00A07488" w:rsidRDefault="00A07488" w:rsidP="00A07488"/>
    <w:p w:rsidR="00A07488" w:rsidRDefault="00A07488" w:rsidP="00A07488">
      <w:pPr>
        <w:rPr>
          <w:u w:val="single"/>
        </w:rPr>
      </w:pPr>
      <w:r>
        <w:t>§ 3</w:t>
      </w:r>
      <w:r>
        <w:tab/>
      </w:r>
      <w:r>
        <w:rPr>
          <w:u w:val="single"/>
        </w:rPr>
        <w:t xml:space="preserve">Föregående </w:t>
      </w:r>
      <w:proofErr w:type="gramStart"/>
      <w:r>
        <w:rPr>
          <w:u w:val="single"/>
        </w:rPr>
        <w:t>mötes</w:t>
      </w:r>
      <w:proofErr w:type="gramEnd"/>
      <w:r>
        <w:rPr>
          <w:u w:val="single"/>
        </w:rPr>
        <w:t xml:space="preserve"> protokoll</w:t>
      </w:r>
    </w:p>
    <w:p w:rsidR="00A07488" w:rsidRDefault="00A07488" w:rsidP="00A07488">
      <w:r>
        <w:tab/>
        <w:t>Styr</w:t>
      </w:r>
      <w:r w:rsidR="00A5360F">
        <w:t>elsemöte från 210118 lästes upp och godkändes.</w:t>
      </w:r>
    </w:p>
    <w:p w:rsidR="00A07488" w:rsidRDefault="00A07488" w:rsidP="00A07488">
      <w:r>
        <w:tab/>
        <w:t>Årsmötesprotokollet lästes upp</w:t>
      </w:r>
      <w:r w:rsidR="00A5360F">
        <w:t xml:space="preserve"> och godkändes.</w:t>
      </w:r>
    </w:p>
    <w:p w:rsidR="00A5360F" w:rsidRPr="00A07488" w:rsidRDefault="00A5360F" w:rsidP="00A07488"/>
    <w:p w:rsidR="00A07488" w:rsidRDefault="00A07488" w:rsidP="00A07488">
      <w:pPr>
        <w:rPr>
          <w:u w:val="single"/>
        </w:rPr>
      </w:pPr>
    </w:p>
    <w:p w:rsidR="00A07488" w:rsidRDefault="00A07488" w:rsidP="00A07488">
      <w:pPr>
        <w:rPr>
          <w:u w:val="single"/>
        </w:rPr>
      </w:pPr>
      <w:r>
        <w:t>§ 4</w:t>
      </w:r>
      <w:r>
        <w:tab/>
      </w:r>
      <w:r>
        <w:rPr>
          <w:u w:val="single"/>
        </w:rPr>
        <w:t>Ekonomi</w:t>
      </w:r>
    </w:p>
    <w:p w:rsidR="00A07488" w:rsidRDefault="00A07488" w:rsidP="00A07488">
      <w:r>
        <w:tab/>
        <w:t>Kassören lämnar följande rapport om ekonomin:</w:t>
      </w:r>
    </w:p>
    <w:p w:rsidR="00A07488" w:rsidRDefault="00A07488" w:rsidP="00A07488">
      <w:r>
        <w:tab/>
        <w:t>Plusgiro</w:t>
      </w:r>
      <w:r w:rsidR="00A5360F">
        <w:tab/>
        <w:t>181</w:t>
      </w:r>
      <w:r w:rsidR="003777A9">
        <w:t xml:space="preserve"> </w:t>
      </w:r>
      <w:r w:rsidR="00A5360F">
        <w:t>511,68 kr</w:t>
      </w:r>
    </w:p>
    <w:p w:rsidR="00A07488" w:rsidRDefault="00A07488" w:rsidP="00A07488">
      <w:r>
        <w:tab/>
        <w:t>Sparkonto</w:t>
      </w:r>
      <w:r w:rsidR="00A5360F">
        <w:tab/>
        <w:t>106</w:t>
      </w:r>
      <w:r w:rsidR="003777A9">
        <w:t xml:space="preserve"> </w:t>
      </w:r>
      <w:r w:rsidR="00A5360F">
        <w:t>290,10 kr</w:t>
      </w:r>
    </w:p>
    <w:p w:rsidR="00A5360F" w:rsidRPr="00A07488" w:rsidRDefault="00A5360F" w:rsidP="00A07488">
      <w:r>
        <w:tab/>
        <w:t>Faktura skickad till Göran Göransson på 200 000 kr, men har inte betalts in.</w:t>
      </w:r>
    </w:p>
    <w:p w:rsidR="00A07488" w:rsidRDefault="00A07488" w:rsidP="00A07488"/>
    <w:p w:rsidR="00A07488" w:rsidRDefault="00A07488" w:rsidP="00A07488">
      <w:pPr>
        <w:rPr>
          <w:u w:val="single"/>
        </w:rPr>
      </w:pPr>
      <w:r>
        <w:t>§ 5</w:t>
      </w:r>
      <w:r>
        <w:tab/>
      </w:r>
      <w:r>
        <w:rPr>
          <w:u w:val="single"/>
        </w:rPr>
        <w:t>Rapport från väggruppen.</w:t>
      </w:r>
    </w:p>
    <w:p w:rsidR="005D2047" w:rsidRDefault="005D2047" w:rsidP="00A07488">
      <w:r>
        <w:tab/>
        <w:t>Vägpinnar bortplockade, finns lite kvar i vändplatsen.</w:t>
      </w:r>
    </w:p>
    <w:p w:rsidR="005D2047" w:rsidRDefault="005D2047" w:rsidP="00A07488">
      <w:r>
        <w:tab/>
        <w:t>Vem ingår i väggruppen</w:t>
      </w:r>
      <w:r w:rsidR="00751B9A">
        <w:t>? Beslut på att</w:t>
      </w:r>
      <w:r>
        <w:t xml:space="preserve"> Henrik</w:t>
      </w:r>
      <w:r w:rsidR="003777A9">
        <w:t xml:space="preserve"> och Jonas</w:t>
      </w:r>
      <w:r w:rsidR="006A24BB">
        <w:t xml:space="preserve"> blir ansvariga.</w:t>
      </w:r>
    </w:p>
    <w:p w:rsidR="003777A9" w:rsidRDefault="003777A9" w:rsidP="00A07488"/>
    <w:p w:rsidR="005D2047" w:rsidRDefault="003777A9" w:rsidP="003777A9">
      <w:r>
        <w:tab/>
      </w:r>
      <w:r w:rsidR="00A07488">
        <w:t>Grusning Kroks väg</w:t>
      </w:r>
      <w:r w:rsidR="005D2047">
        <w:t xml:space="preserve">: Adam har tagit kontakt med Daniel Norrby. Han ska göra </w:t>
      </w:r>
      <w:r w:rsidR="005D2047">
        <w:tab/>
      </w:r>
      <w:r w:rsidR="005735CF">
        <w:t xml:space="preserve">vid vägen </w:t>
      </w:r>
      <w:proofErr w:type="spellStart"/>
      <w:r w:rsidR="005735CF">
        <w:t>Oxb</w:t>
      </w:r>
      <w:r w:rsidR="005D2047">
        <w:t>ärsvägen</w:t>
      </w:r>
      <w:proofErr w:type="spellEnd"/>
      <w:r w:rsidR="005D2047">
        <w:t>. Kroks</w:t>
      </w:r>
      <w:r w:rsidR="006A24BB">
        <w:t xml:space="preserve"> </w:t>
      </w:r>
      <w:r w:rsidR="005D2047">
        <w:t>väg kan skrapas och grusas, till ett pris på 10</w:t>
      </w:r>
      <w:r>
        <w:t xml:space="preserve"> </w:t>
      </w:r>
      <w:r w:rsidR="005D2047">
        <w:t xml:space="preserve">000 </w:t>
      </w:r>
      <w:r w:rsidR="005D2047">
        <w:tab/>
        <w:t xml:space="preserve">kr </w:t>
      </w:r>
      <w:proofErr w:type="spellStart"/>
      <w:r w:rsidR="005D2047">
        <w:t>exkl</w:t>
      </w:r>
      <w:proofErr w:type="spellEnd"/>
      <w:r w:rsidR="005D2047">
        <w:t xml:space="preserve"> moms. Skrapa vägen och sen grusning. Styrelsen beslutar att detta ska </w:t>
      </w:r>
      <w:r w:rsidR="005D2047">
        <w:tab/>
        <w:t>göras, så det blir bra gjort. Daniel ska</w:t>
      </w:r>
      <w:r>
        <w:t xml:space="preserve"> även grusa</w:t>
      </w:r>
      <w:r w:rsidR="005D2047">
        <w:t xml:space="preserve"> upp på Spireavägen och </w:t>
      </w:r>
      <w:r w:rsidR="005D2047">
        <w:tab/>
      </w:r>
      <w:proofErr w:type="spellStart"/>
      <w:r w:rsidR="005D2047">
        <w:t>Bandavägen</w:t>
      </w:r>
      <w:proofErr w:type="spellEnd"/>
      <w:r w:rsidR="005D2047">
        <w:t>,</w:t>
      </w:r>
    </w:p>
    <w:p w:rsidR="003777A9" w:rsidRDefault="003777A9" w:rsidP="003777A9"/>
    <w:p w:rsidR="005735CF" w:rsidRDefault="005735CF" w:rsidP="003777A9">
      <w:pPr>
        <w:pStyle w:val="Liststycke"/>
        <w:ind w:left="1080"/>
      </w:pPr>
      <w:r>
        <w:tab/>
      </w:r>
      <w:r w:rsidR="00A07488">
        <w:t xml:space="preserve">Arbetsgrupp angående </w:t>
      </w:r>
      <w:proofErr w:type="spellStart"/>
      <w:r w:rsidR="00A07488">
        <w:t>Bandavägen</w:t>
      </w:r>
      <w:proofErr w:type="spellEnd"/>
      <w:r>
        <w:t>:</w:t>
      </w:r>
      <w:r w:rsidR="003777A9">
        <w:t xml:space="preserve"> Trafikverket påstår att det redan juli 2018 </w:t>
      </w:r>
      <w:r w:rsidR="006A24BB">
        <w:tab/>
      </w:r>
      <w:r w:rsidR="003777A9">
        <w:t xml:space="preserve">togs ett beslut på att </w:t>
      </w:r>
      <w:proofErr w:type="spellStart"/>
      <w:r w:rsidR="003777A9">
        <w:t>Bandavägen</w:t>
      </w:r>
      <w:proofErr w:type="spellEnd"/>
      <w:r w:rsidR="003777A9">
        <w:t xml:space="preserve"> inte längre har statsbidrag.</w:t>
      </w:r>
      <w:r w:rsidR="006A24BB">
        <w:t xml:space="preserve"> </w:t>
      </w:r>
      <w:r w:rsidR="003777A9">
        <w:t xml:space="preserve">Numera är det USF </w:t>
      </w:r>
      <w:r w:rsidR="006A24BB">
        <w:tab/>
      </w:r>
      <w:r w:rsidR="003777A9">
        <w:t xml:space="preserve">som är ägare till vägen och dess skötsel. Detta beslut har inte kommit fram till </w:t>
      </w:r>
      <w:r w:rsidR="006A24BB">
        <w:tab/>
      </w:r>
      <w:r w:rsidR="003777A9">
        <w:t>vår förening, då regionen inte visste vem de skulle ta kontakt med. Att vägen</w:t>
      </w:r>
      <w:r w:rsidR="006A24BB">
        <w:t xml:space="preserve"> </w:t>
      </w:r>
      <w:r w:rsidR="006A24BB">
        <w:tab/>
      </w:r>
      <w:r w:rsidR="003777A9">
        <w:t xml:space="preserve">inte längre har statsbidrag har att göra med att vägen är för kort och de ser ingen </w:t>
      </w:r>
      <w:r w:rsidR="006A24BB">
        <w:tab/>
      </w:r>
      <w:r w:rsidR="003777A9">
        <w:t xml:space="preserve">samhällsnytta med vägen. USF bör överklaga detta beslut, och det kan vi göra </w:t>
      </w:r>
      <w:r w:rsidR="006A24BB">
        <w:tab/>
      </w:r>
      <w:r w:rsidR="003777A9">
        <w:t xml:space="preserve">även om tiden gått. </w:t>
      </w:r>
      <w:r>
        <w:t xml:space="preserve">Blir det avslag, är det vår väg helt och hållet och då blir det </w:t>
      </w:r>
      <w:r w:rsidR="006A24BB">
        <w:tab/>
      </w:r>
      <w:r w:rsidR="003777A9">
        <w:t>vårt ansvar med allt vad det innebär.</w:t>
      </w:r>
      <w:r>
        <w:t xml:space="preserve"> Vi bör sätta samman en arbetsgrupp </w:t>
      </w:r>
      <w:r w:rsidR="006A24BB">
        <w:tab/>
      </w:r>
      <w:r>
        <w:t xml:space="preserve">angående överklagandet till Trafikverket. Kim borde vara en som är med i </w:t>
      </w:r>
      <w:r w:rsidR="006A24BB">
        <w:lastRenderedPageBreak/>
        <w:tab/>
      </w:r>
      <w:r>
        <w:t xml:space="preserve">gruppen, då han har kunskap i området. </w:t>
      </w:r>
      <w:proofErr w:type="spellStart"/>
      <w:r>
        <w:t>Ev</w:t>
      </w:r>
      <w:proofErr w:type="spellEnd"/>
      <w:r>
        <w:t xml:space="preserve"> Hans Willén, Thomas och </w:t>
      </w:r>
      <w:r w:rsidR="006A24BB">
        <w:tab/>
      </w:r>
      <w:r>
        <w:t>Gunnel.</w:t>
      </w:r>
      <w:r w:rsidR="003777A9">
        <w:t xml:space="preserve"> Adam ska ta kontakt med ovanstående för att se om de kan ingå i </w:t>
      </w:r>
      <w:r w:rsidR="006A24BB">
        <w:tab/>
      </w:r>
      <w:r w:rsidR="003777A9">
        <w:t>denna grupp.</w:t>
      </w:r>
    </w:p>
    <w:p w:rsidR="006A24BB" w:rsidRDefault="006A24BB" w:rsidP="006A24BB">
      <w:pPr>
        <w:pStyle w:val="Liststycke"/>
        <w:ind w:left="0"/>
      </w:pPr>
      <w:r>
        <w:tab/>
      </w:r>
      <w:r w:rsidR="00E12558">
        <w:t xml:space="preserve">Vägföreningen/samfällighetsföreningen norr om oss, där troligen Per Ahlström </w:t>
      </w:r>
      <w:r>
        <w:tab/>
      </w:r>
      <w:r w:rsidR="00E12558">
        <w:t xml:space="preserve">är involverad, kan ju </w:t>
      </w:r>
      <w:proofErr w:type="spellStart"/>
      <w:r w:rsidR="00E12558">
        <w:t>ev</w:t>
      </w:r>
      <w:proofErr w:type="spellEnd"/>
      <w:r w:rsidR="00E12558">
        <w:t xml:space="preserve"> också vara bra att bolla detta med</w:t>
      </w:r>
      <w:r w:rsidR="003777A9">
        <w:t xml:space="preserve">. På sikt kanske även </w:t>
      </w:r>
      <w:r>
        <w:tab/>
      </w:r>
      <w:r w:rsidR="003777A9">
        <w:t>representant från Toftagården ingå?</w:t>
      </w:r>
    </w:p>
    <w:p w:rsidR="006A24BB" w:rsidRDefault="006A24BB" w:rsidP="006A24BB">
      <w:pPr>
        <w:pStyle w:val="Liststycke"/>
        <w:ind w:left="0"/>
      </w:pPr>
    </w:p>
    <w:p w:rsidR="003777A9" w:rsidRPr="003777A9" w:rsidRDefault="003777A9" w:rsidP="006A24BB">
      <w:pPr>
        <w:pStyle w:val="Liststycke"/>
        <w:ind w:left="0"/>
      </w:pPr>
      <w:r>
        <w:t>§ 6</w:t>
      </w:r>
      <w:r>
        <w:tab/>
      </w:r>
      <w:r>
        <w:rPr>
          <w:u w:val="single"/>
        </w:rPr>
        <w:t>Övriga frågor.</w:t>
      </w:r>
    </w:p>
    <w:p w:rsidR="003777A9" w:rsidRDefault="003777A9" w:rsidP="00E12558">
      <w:pPr>
        <w:pStyle w:val="Liststycke"/>
        <w:ind w:left="1080"/>
      </w:pPr>
    </w:p>
    <w:p w:rsidR="00A07488" w:rsidRDefault="006A24BB" w:rsidP="00A07488">
      <w:pPr>
        <w:pStyle w:val="Liststycke"/>
        <w:numPr>
          <w:ilvl w:val="0"/>
          <w:numId w:val="1"/>
        </w:numPr>
      </w:pPr>
      <w:r>
        <w:tab/>
      </w:r>
      <w:proofErr w:type="spellStart"/>
      <w:r w:rsidR="00A07488">
        <w:t>Postlåde-diskussion</w:t>
      </w:r>
      <w:proofErr w:type="spellEnd"/>
      <w:r w:rsidR="00E12558">
        <w:t xml:space="preserve">: Gäller postlådor på </w:t>
      </w:r>
      <w:proofErr w:type="spellStart"/>
      <w:r w:rsidR="00E12558">
        <w:t>Kroksväg</w:t>
      </w:r>
      <w:proofErr w:type="spellEnd"/>
      <w:r w:rsidR="00E12558">
        <w:t xml:space="preserve">. Det är nio brevlådor, men </w:t>
      </w:r>
      <w:r>
        <w:tab/>
      </w:r>
      <w:r w:rsidR="00E12558">
        <w:t xml:space="preserve">dessa nio är inte med i vår vägförening. Ärendet är avslutat, utan åtgärd från vår </w:t>
      </w:r>
      <w:r>
        <w:tab/>
      </w:r>
      <w:r w:rsidR="00E12558">
        <w:t>förening.</w:t>
      </w:r>
    </w:p>
    <w:p w:rsidR="00A07488" w:rsidRDefault="006A24BB" w:rsidP="00A07488">
      <w:pPr>
        <w:pStyle w:val="Liststycke"/>
        <w:numPr>
          <w:ilvl w:val="0"/>
          <w:numId w:val="1"/>
        </w:numPr>
      </w:pPr>
      <w:r>
        <w:tab/>
      </w:r>
      <w:r w:rsidR="00A07488">
        <w:t>Städdag, modell annorlunda</w:t>
      </w:r>
      <w:r w:rsidR="006B4C55">
        <w:t xml:space="preserve">: </w:t>
      </w:r>
      <w:r>
        <w:t>Anette gör i ordning vilka arbe</w:t>
      </w:r>
      <w:r w:rsidR="006B4C55">
        <w:t>t</w:t>
      </w:r>
      <w:r>
        <w:t>s</w:t>
      </w:r>
      <w:r w:rsidR="006B4C55">
        <w:t xml:space="preserve">område som kan </w:t>
      </w:r>
      <w:r>
        <w:tab/>
      </w:r>
      <w:r w:rsidR="006B4C55">
        <w:t>fixas under städdagar.</w:t>
      </w:r>
      <w:r w:rsidR="00E97309">
        <w:t xml:space="preserve"> Städdagar lördag 8 maj kl 10 och måndag 10 maj kl 18. </w:t>
      </w:r>
      <w:r>
        <w:tab/>
      </w:r>
      <w:r w:rsidR="00E97309">
        <w:t xml:space="preserve">Lägga ut arbetsuppgifter på FB och </w:t>
      </w:r>
      <w:r>
        <w:t xml:space="preserve">sätta upp </w:t>
      </w:r>
      <w:r w:rsidR="00E97309">
        <w:t>på pumphuset.</w:t>
      </w:r>
      <w:r w:rsidR="000A0136">
        <w:t xml:space="preserve"> Be Gert ta ner döda </w:t>
      </w:r>
      <w:r w:rsidR="000A0136">
        <w:tab/>
        <w:t>träd i skogen på norra sidan av Smidesvägen.</w:t>
      </w:r>
    </w:p>
    <w:p w:rsidR="00A07488" w:rsidRDefault="006A24BB" w:rsidP="00A07488">
      <w:pPr>
        <w:pStyle w:val="Liststycke"/>
        <w:numPr>
          <w:ilvl w:val="0"/>
          <w:numId w:val="1"/>
        </w:numPr>
      </w:pPr>
      <w:r>
        <w:tab/>
      </w:r>
      <w:r w:rsidR="00A07488">
        <w:t>Tipspromenad maj och juni</w:t>
      </w:r>
      <w:r w:rsidR="00E97309">
        <w:t xml:space="preserve">: Anette har för </w:t>
      </w:r>
      <w:r>
        <w:t xml:space="preserve">maj månad, och har fått en del frågor </w:t>
      </w:r>
      <w:r>
        <w:tab/>
        <w:t xml:space="preserve">från Anette Willén för juni månad. Eva och Gunnel fixar frågor för juli månad. </w:t>
      </w:r>
      <w:r>
        <w:tab/>
        <w:t>Ett uppskattat inslag av många.</w:t>
      </w:r>
    </w:p>
    <w:p w:rsidR="00A07488" w:rsidRDefault="006A24BB" w:rsidP="00A07488">
      <w:pPr>
        <w:pStyle w:val="Liststycke"/>
        <w:numPr>
          <w:ilvl w:val="0"/>
          <w:numId w:val="1"/>
        </w:numPr>
      </w:pPr>
      <w:r>
        <w:tab/>
      </w:r>
      <w:proofErr w:type="spellStart"/>
      <w:r w:rsidR="00A07488">
        <w:t>GEABs</w:t>
      </w:r>
      <w:proofErr w:type="spellEnd"/>
      <w:r w:rsidR="00A07488">
        <w:t xml:space="preserve"> grejer nere i vändplatsen</w:t>
      </w:r>
      <w:r>
        <w:t>: Henrik ska t</w:t>
      </w:r>
      <w:r w:rsidR="008C2CBF">
        <w:t>a</w:t>
      </w:r>
      <w:r>
        <w:t xml:space="preserve"> kontakt med</w:t>
      </w:r>
      <w:r w:rsidR="008C2CBF">
        <w:t xml:space="preserve"> GEAB och </w:t>
      </w:r>
      <w:r>
        <w:tab/>
      </w:r>
      <w:r w:rsidR="008C2CBF">
        <w:t xml:space="preserve">påminna dem om sakerna. </w:t>
      </w:r>
      <w:proofErr w:type="spellStart"/>
      <w:r w:rsidR="008C2CBF">
        <w:t>Ev</w:t>
      </w:r>
      <w:proofErr w:type="spellEnd"/>
      <w:r w:rsidR="008C2CBF">
        <w:t xml:space="preserve"> kan vi lägga ut </w:t>
      </w:r>
      <w:r>
        <w:t>den jord som finns där</w:t>
      </w:r>
      <w:r w:rsidR="008C2CBF">
        <w:t xml:space="preserve"> i de hålor </w:t>
      </w:r>
      <w:r>
        <w:tab/>
      </w:r>
      <w:r w:rsidR="008C2CBF">
        <w:t>som finns i gräsmattan där omkring.</w:t>
      </w:r>
    </w:p>
    <w:p w:rsidR="00A07488" w:rsidRDefault="00A07488" w:rsidP="00A07488"/>
    <w:p w:rsidR="00A07488" w:rsidRDefault="00A07488" w:rsidP="00A07488">
      <w:pPr>
        <w:rPr>
          <w:u w:val="single"/>
        </w:rPr>
      </w:pPr>
      <w:r>
        <w:t>§ 7</w:t>
      </w:r>
      <w:r>
        <w:tab/>
      </w:r>
      <w:r>
        <w:rPr>
          <w:u w:val="single"/>
        </w:rPr>
        <w:t>Nästa styrelsemöte.</w:t>
      </w:r>
    </w:p>
    <w:p w:rsidR="008C2CBF" w:rsidRPr="008C2CBF" w:rsidRDefault="008C2CBF" w:rsidP="00A07488">
      <w:r>
        <w:tab/>
        <w:t>Måndag 7 juni kl 18.30 i lusthuset. Anette bakar och Eva fixar kaffe.</w:t>
      </w:r>
    </w:p>
    <w:p w:rsidR="00A07488" w:rsidRDefault="00A07488" w:rsidP="00A07488"/>
    <w:p w:rsidR="00A07488" w:rsidRDefault="00A07488" w:rsidP="00A07488">
      <w:pPr>
        <w:rPr>
          <w:u w:val="single"/>
        </w:rPr>
      </w:pPr>
      <w:r>
        <w:t>§ 8</w:t>
      </w:r>
      <w:r>
        <w:tab/>
      </w:r>
      <w:r>
        <w:rPr>
          <w:u w:val="single"/>
        </w:rPr>
        <w:t>Styrelsemötets avslutande.</w:t>
      </w:r>
    </w:p>
    <w:p w:rsidR="008C2CBF" w:rsidRPr="008C2CBF" w:rsidRDefault="008C2CBF" w:rsidP="00A07488">
      <w:r>
        <w:tab/>
        <w:t>Ordförande avslutade mötet</w:t>
      </w:r>
      <w:r w:rsidR="003777A9">
        <w:t>.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B000AC" w:rsidRDefault="00B000AC" w:rsidP="00B000AC">
      <w:pPr>
        <w:rPr>
          <w:szCs w:val="24"/>
        </w:rPr>
      </w:pPr>
    </w:p>
    <w:p w:rsidR="00C250CD" w:rsidRDefault="00C250CD"/>
    <w:sectPr w:rsidR="00C250CD" w:rsidSect="00C25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5227F"/>
    <w:multiLevelType w:val="hybridMultilevel"/>
    <w:tmpl w:val="5E3A505C"/>
    <w:lvl w:ilvl="0" w:tplc="81E496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A07488"/>
    <w:rsid w:val="000478AF"/>
    <w:rsid w:val="0006175D"/>
    <w:rsid w:val="00080BC8"/>
    <w:rsid w:val="000A0136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B7133"/>
    <w:rsid w:val="002D1FD2"/>
    <w:rsid w:val="002E1FD7"/>
    <w:rsid w:val="00334485"/>
    <w:rsid w:val="00353C54"/>
    <w:rsid w:val="003777A9"/>
    <w:rsid w:val="003A44B3"/>
    <w:rsid w:val="003A7076"/>
    <w:rsid w:val="003C1E40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735CF"/>
    <w:rsid w:val="00585EBE"/>
    <w:rsid w:val="005D2047"/>
    <w:rsid w:val="005F2436"/>
    <w:rsid w:val="00601871"/>
    <w:rsid w:val="0060703B"/>
    <w:rsid w:val="00612097"/>
    <w:rsid w:val="00634EE9"/>
    <w:rsid w:val="00680FFC"/>
    <w:rsid w:val="00687F85"/>
    <w:rsid w:val="006A088F"/>
    <w:rsid w:val="006A24BB"/>
    <w:rsid w:val="006B4C55"/>
    <w:rsid w:val="006F49F9"/>
    <w:rsid w:val="00723ADC"/>
    <w:rsid w:val="007321D1"/>
    <w:rsid w:val="00751B9A"/>
    <w:rsid w:val="007B58E3"/>
    <w:rsid w:val="00825708"/>
    <w:rsid w:val="00885AF9"/>
    <w:rsid w:val="008C2CBF"/>
    <w:rsid w:val="008E0FBD"/>
    <w:rsid w:val="009057CE"/>
    <w:rsid w:val="009A5E1A"/>
    <w:rsid w:val="009B10D0"/>
    <w:rsid w:val="00A07488"/>
    <w:rsid w:val="00A4502A"/>
    <w:rsid w:val="00A5360F"/>
    <w:rsid w:val="00A7161B"/>
    <w:rsid w:val="00A842B6"/>
    <w:rsid w:val="00AA4F92"/>
    <w:rsid w:val="00B000AC"/>
    <w:rsid w:val="00B22533"/>
    <w:rsid w:val="00B327AE"/>
    <w:rsid w:val="00BB31FA"/>
    <w:rsid w:val="00BC063F"/>
    <w:rsid w:val="00BD6A7B"/>
    <w:rsid w:val="00BE56B5"/>
    <w:rsid w:val="00BF6419"/>
    <w:rsid w:val="00C250CD"/>
    <w:rsid w:val="00CB479D"/>
    <w:rsid w:val="00D62B64"/>
    <w:rsid w:val="00D842F6"/>
    <w:rsid w:val="00DA6A04"/>
    <w:rsid w:val="00DD0ED6"/>
    <w:rsid w:val="00DD11E0"/>
    <w:rsid w:val="00DD19D4"/>
    <w:rsid w:val="00E12558"/>
    <w:rsid w:val="00E438FE"/>
    <w:rsid w:val="00E602C7"/>
    <w:rsid w:val="00E7253D"/>
    <w:rsid w:val="00E731F7"/>
    <w:rsid w:val="00E90D62"/>
    <w:rsid w:val="00E97309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A07488"/>
    <w:pPr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1\Protokoll\USF%2021041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210412</Template>
  <TotalTime>137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6</cp:revision>
  <cp:lastPrinted>2021-04-12T18:29:00Z</cp:lastPrinted>
  <dcterms:created xsi:type="dcterms:W3CDTF">2021-04-12T16:23:00Z</dcterms:created>
  <dcterms:modified xsi:type="dcterms:W3CDTF">2021-04-12T18:53:00Z</dcterms:modified>
</cp:coreProperties>
</file>