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BF588B">
            <w:pPr>
              <w:rPr>
                <w:rFonts w:ascii="Arial" w:hAnsi="Arial"/>
              </w:rPr>
            </w:pPr>
            <w:r>
              <w:rPr>
                <w:rFonts w:ascii="Arial" w:hAnsi="Arial"/>
              </w:rPr>
              <w:t>Protokollfört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BF588B" w:rsidP="003A44B3">
            <w:pPr>
              <w:rPr>
                <w:rFonts w:ascii="Arial" w:hAnsi="Arial"/>
              </w:rPr>
            </w:pPr>
            <w:r>
              <w:rPr>
                <w:rFonts w:ascii="Arial" w:hAnsi="Arial"/>
              </w:rPr>
              <w:t>220111</w:t>
            </w:r>
          </w:p>
        </w:tc>
        <w:tc>
          <w:tcPr>
            <w:tcW w:w="2475" w:type="dxa"/>
            <w:gridSpan w:val="3"/>
            <w:tcBorders>
              <w:top w:val="nil"/>
              <w:left w:val="nil"/>
              <w:bottom w:val="single" w:sz="4" w:space="0" w:color="auto"/>
              <w:right w:val="single" w:sz="4" w:space="0" w:color="auto"/>
            </w:tcBorders>
            <w:hideMark/>
          </w:tcPr>
          <w:p w:rsidR="00A7161B" w:rsidRDefault="00BF588B" w:rsidP="003A44B3">
            <w:pPr>
              <w:rPr>
                <w:rFonts w:ascii="Arial" w:hAnsi="Arial"/>
              </w:rPr>
            </w:pPr>
            <w:r>
              <w:rPr>
                <w:rFonts w:ascii="Arial" w:hAnsi="Arial"/>
              </w:rPr>
              <w:t>220112</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BF588B">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BF588B">
            <w:pPr>
              <w:rPr>
                <w:rFonts w:ascii="Arial" w:hAnsi="Arial"/>
                <w:lang w:val="fi-FI"/>
              </w:rPr>
            </w:pPr>
            <w:proofErr w:type="spellStart"/>
            <w:r>
              <w:rPr>
                <w:rFonts w:ascii="Arial" w:hAnsi="Arial"/>
                <w:lang w:val="fi-FI"/>
              </w:rPr>
              <w:t>Teams-möte</w:t>
            </w:r>
            <w:proofErr w:type="spellEnd"/>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Default="00BF588B" w:rsidP="00A7161B">
            <w:pPr>
              <w:rPr>
                <w:rFonts w:ascii="Arial" w:hAnsi="Arial"/>
                <w:i/>
              </w:rPr>
            </w:pPr>
            <w:r>
              <w:rPr>
                <w:rFonts w:ascii="Arial" w:hAnsi="Arial"/>
                <w:i/>
              </w:rPr>
              <w:t>220412</w:t>
            </w:r>
          </w:p>
        </w:tc>
        <w:tc>
          <w:tcPr>
            <w:tcW w:w="1105" w:type="dxa"/>
            <w:gridSpan w:val="2"/>
            <w:tcBorders>
              <w:top w:val="nil"/>
              <w:left w:val="single" w:sz="4" w:space="0" w:color="auto"/>
              <w:bottom w:val="nil"/>
              <w:right w:val="single" w:sz="4" w:space="0" w:color="auto"/>
            </w:tcBorders>
            <w:hideMark/>
          </w:tcPr>
          <w:p w:rsidR="00A7161B" w:rsidRDefault="00BF588B">
            <w:pPr>
              <w:rPr>
                <w:rFonts w:ascii="Arial" w:hAnsi="Arial"/>
                <w:i/>
              </w:rPr>
            </w:pPr>
            <w:r>
              <w:rPr>
                <w:rFonts w:ascii="Arial" w:hAnsi="Arial"/>
                <w:i/>
              </w:rPr>
              <w:t>19.00</w:t>
            </w:r>
          </w:p>
        </w:tc>
        <w:tc>
          <w:tcPr>
            <w:tcW w:w="4678" w:type="dxa"/>
            <w:gridSpan w:val="4"/>
            <w:tcBorders>
              <w:top w:val="nil"/>
              <w:left w:val="nil"/>
              <w:bottom w:val="nil"/>
              <w:right w:val="single" w:sz="4" w:space="0" w:color="auto"/>
            </w:tcBorders>
            <w:hideMark/>
          </w:tcPr>
          <w:p w:rsidR="00A7161B" w:rsidRDefault="00BF588B">
            <w:pPr>
              <w:rPr>
                <w:rFonts w:ascii="Arial" w:hAnsi="Arial"/>
                <w:i/>
              </w:rPr>
            </w:pPr>
            <w:r>
              <w:rPr>
                <w:rFonts w:ascii="Arial" w:hAnsi="Arial"/>
                <w:i/>
              </w:rPr>
              <w:t>Troligen digitalt möte</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F14F6F" w:rsidRDefault="00F14F6F" w:rsidP="00F14F6F">
      <w:pPr>
        <w:rPr>
          <w:szCs w:val="24"/>
        </w:rPr>
      </w:pPr>
      <w:r>
        <w:rPr>
          <w:szCs w:val="24"/>
        </w:rPr>
        <w:tab/>
      </w:r>
      <w:r>
        <w:rPr>
          <w:szCs w:val="24"/>
        </w:rPr>
        <w:tab/>
      </w:r>
      <w:r>
        <w:rPr>
          <w:szCs w:val="24"/>
        </w:rPr>
        <w:tab/>
      </w:r>
      <w:r>
        <w:rPr>
          <w:szCs w:val="24"/>
        </w:rPr>
        <w:tab/>
        <w:t xml:space="preserve"> </w:t>
      </w:r>
      <w:r>
        <w:rPr>
          <w:szCs w:val="24"/>
        </w:rPr>
        <w:tab/>
      </w:r>
    </w:p>
    <w:p w:rsidR="00F14F6F" w:rsidRDefault="00BF588B" w:rsidP="00F14F6F">
      <w:pPr>
        <w:rPr>
          <w:szCs w:val="24"/>
        </w:rPr>
      </w:pPr>
      <w:r>
        <w:rPr>
          <w:szCs w:val="24"/>
        </w:rPr>
        <w:t xml:space="preserve">Närvarande: Adam </w:t>
      </w:r>
      <w:proofErr w:type="spellStart"/>
      <w:r>
        <w:rPr>
          <w:szCs w:val="24"/>
        </w:rPr>
        <w:t>Gränefjord</w:t>
      </w:r>
      <w:proofErr w:type="spellEnd"/>
      <w:r>
        <w:rPr>
          <w:szCs w:val="24"/>
        </w:rPr>
        <w:t xml:space="preserve"> </w:t>
      </w:r>
      <w:proofErr w:type="spellStart"/>
      <w:r>
        <w:rPr>
          <w:szCs w:val="24"/>
        </w:rPr>
        <w:t>ordf</w:t>
      </w:r>
      <w:proofErr w:type="spellEnd"/>
      <w:r>
        <w:rPr>
          <w:szCs w:val="24"/>
        </w:rPr>
        <w:t xml:space="preserve">, Henrik Friberg kassör, Eva Smedberg ledamt, Anette Ohlsson </w:t>
      </w:r>
      <w:proofErr w:type="spellStart"/>
      <w:r>
        <w:rPr>
          <w:szCs w:val="24"/>
        </w:rPr>
        <w:t>sekr</w:t>
      </w:r>
      <w:proofErr w:type="spellEnd"/>
      <w:r>
        <w:rPr>
          <w:szCs w:val="24"/>
        </w:rPr>
        <w:t>, Jonas Pihl suppleant</w:t>
      </w:r>
    </w:p>
    <w:p w:rsidR="00BF588B" w:rsidRDefault="00BF588B" w:rsidP="00F14F6F">
      <w:pPr>
        <w:rPr>
          <w:szCs w:val="24"/>
        </w:rPr>
      </w:pPr>
      <w:r>
        <w:rPr>
          <w:szCs w:val="24"/>
        </w:rPr>
        <w:t xml:space="preserve">Frånvarande: Gunnel Hellgren ledamot, Thomas </w:t>
      </w:r>
      <w:proofErr w:type="spellStart"/>
      <w:r>
        <w:rPr>
          <w:szCs w:val="24"/>
        </w:rPr>
        <w:t>Häggqvist</w:t>
      </w:r>
      <w:proofErr w:type="spellEnd"/>
      <w:r>
        <w:rPr>
          <w:szCs w:val="24"/>
        </w:rPr>
        <w:t xml:space="preserve"> suppleant, Kim Pettersson suppleant</w:t>
      </w:r>
    </w:p>
    <w:p w:rsidR="00BF588B" w:rsidRDefault="00BF588B" w:rsidP="00F14F6F">
      <w:pPr>
        <w:rPr>
          <w:szCs w:val="24"/>
        </w:rPr>
      </w:pPr>
    </w:p>
    <w:p w:rsidR="00BF588B" w:rsidRDefault="00BF588B" w:rsidP="00F14F6F">
      <w:pPr>
        <w:rPr>
          <w:szCs w:val="24"/>
        </w:rPr>
      </w:pPr>
      <w:r>
        <w:rPr>
          <w:szCs w:val="24"/>
        </w:rPr>
        <w:t>§ 1</w:t>
      </w:r>
      <w:r>
        <w:rPr>
          <w:szCs w:val="24"/>
        </w:rPr>
        <w:tab/>
        <w:t>Mötets öppnande</w:t>
      </w:r>
    </w:p>
    <w:p w:rsidR="00BF588B" w:rsidRDefault="00BF588B" w:rsidP="00F14F6F">
      <w:pPr>
        <w:rPr>
          <w:szCs w:val="24"/>
        </w:rPr>
      </w:pPr>
      <w:r>
        <w:rPr>
          <w:szCs w:val="24"/>
        </w:rPr>
        <w:tab/>
        <w:t>Ordförande öppnade mötet och hälsade alla välkomna online.</w:t>
      </w:r>
    </w:p>
    <w:p w:rsidR="00BF588B" w:rsidRDefault="00BF588B" w:rsidP="00F14F6F">
      <w:pPr>
        <w:rPr>
          <w:szCs w:val="24"/>
        </w:rPr>
      </w:pPr>
    </w:p>
    <w:p w:rsidR="00BF588B" w:rsidRDefault="00BF588B" w:rsidP="00F14F6F">
      <w:pPr>
        <w:rPr>
          <w:szCs w:val="24"/>
        </w:rPr>
      </w:pPr>
      <w:r>
        <w:rPr>
          <w:szCs w:val="24"/>
        </w:rPr>
        <w:t>§ 2</w:t>
      </w:r>
      <w:r>
        <w:rPr>
          <w:szCs w:val="24"/>
        </w:rPr>
        <w:tab/>
        <w:t>Fastställande av dagordning</w:t>
      </w:r>
    </w:p>
    <w:p w:rsidR="00BF588B" w:rsidRDefault="00BF588B" w:rsidP="00F14F6F">
      <w:pPr>
        <w:rPr>
          <w:szCs w:val="24"/>
        </w:rPr>
      </w:pPr>
      <w:r>
        <w:rPr>
          <w:szCs w:val="24"/>
        </w:rPr>
        <w:tab/>
        <w:t>Dagordningen godkändes.</w:t>
      </w:r>
    </w:p>
    <w:p w:rsidR="00BF588B" w:rsidRDefault="00BF588B" w:rsidP="00F14F6F">
      <w:pPr>
        <w:rPr>
          <w:szCs w:val="24"/>
        </w:rPr>
      </w:pPr>
    </w:p>
    <w:p w:rsidR="00BF588B" w:rsidRDefault="00BF588B" w:rsidP="00F14F6F">
      <w:pPr>
        <w:rPr>
          <w:szCs w:val="24"/>
        </w:rPr>
      </w:pPr>
      <w:r>
        <w:rPr>
          <w:szCs w:val="24"/>
        </w:rPr>
        <w:t>§ 3</w:t>
      </w:r>
      <w:r>
        <w:rPr>
          <w:szCs w:val="24"/>
        </w:rPr>
        <w:tab/>
        <w:t xml:space="preserve">Föregående </w:t>
      </w:r>
      <w:proofErr w:type="gramStart"/>
      <w:r>
        <w:rPr>
          <w:szCs w:val="24"/>
        </w:rPr>
        <w:t>mötes</w:t>
      </w:r>
      <w:proofErr w:type="gramEnd"/>
      <w:r>
        <w:rPr>
          <w:szCs w:val="24"/>
        </w:rPr>
        <w:t xml:space="preserve"> protokoll</w:t>
      </w:r>
    </w:p>
    <w:p w:rsidR="00BF588B" w:rsidRDefault="00BF588B" w:rsidP="00F14F6F">
      <w:pPr>
        <w:rPr>
          <w:szCs w:val="24"/>
        </w:rPr>
      </w:pPr>
      <w:r>
        <w:rPr>
          <w:szCs w:val="24"/>
        </w:rPr>
        <w:tab/>
        <w:t>Föregående protokoll lästes upp och godkändes och lades till handlingarna.</w:t>
      </w:r>
    </w:p>
    <w:p w:rsidR="00BF588B" w:rsidRDefault="00BF588B" w:rsidP="00F14F6F">
      <w:pPr>
        <w:rPr>
          <w:szCs w:val="24"/>
        </w:rPr>
      </w:pPr>
    </w:p>
    <w:p w:rsidR="00BF588B" w:rsidRDefault="00BF588B" w:rsidP="00F14F6F">
      <w:pPr>
        <w:rPr>
          <w:szCs w:val="24"/>
        </w:rPr>
      </w:pPr>
      <w:r>
        <w:rPr>
          <w:szCs w:val="24"/>
        </w:rPr>
        <w:t>§ 4</w:t>
      </w:r>
      <w:r>
        <w:rPr>
          <w:szCs w:val="24"/>
        </w:rPr>
        <w:tab/>
        <w:t>Val till årsmötet, inkl valberedning</w:t>
      </w:r>
    </w:p>
    <w:p w:rsidR="00BF588B" w:rsidRDefault="00BF588B" w:rsidP="00F14F6F">
      <w:pPr>
        <w:rPr>
          <w:szCs w:val="24"/>
        </w:rPr>
      </w:pPr>
      <w:r>
        <w:rPr>
          <w:szCs w:val="24"/>
        </w:rPr>
        <w:tab/>
        <w:t>Vi kommer rösta in två nya ledamöter som ”lärlingar”</w:t>
      </w:r>
      <w:r w:rsidR="00C937B2">
        <w:rPr>
          <w:szCs w:val="24"/>
        </w:rPr>
        <w:t xml:space="preserve"> för att få in nya ledamöter </w:t>
      </w:r>
      <w:r w:rsidR="00C937B2">
        <w:rPr>
          <w:szCs w:val="24"/>
        </w:rPr>
        <w:tab/>
        <w:t xml:space="preserve">som kan ta klivet upp framöver. Dessa två är Johanna </w:t>
      </w:r>
      <w:proofErr w:type="spellStart"/>
      <w:r w:rsidR="00C937B2">
        <w:rPr>
          <w:szCs w:val="24"/>
        </w:rPr>
        <w:t>Sandelius</w:t>
      </w:r>
      <w:proofErr w:type="spellEnd"/>
      <w:r w:rsidR="00C937B2">
        <w:rPr>
          <w:szCs w:val="24"/>
        </w:rPr>
        <w:t xml:space="preserve"> Wendel och </w:t>
      </w:r>
    </w:p>
    <w:p w:rsidR="00C937B2" w:rsidRDefault="00C937B2" w:rsidP="00F14F6F">
      <w:pPr>
        <w:rPr>
          <w:szCs w:val="24"/>
        </w:rPr>
      </w:pPr>
      <w:r>
        <w:rPr>
          <w:szCs w:val="24"/>
        </w:rPr>
        <w:tab/>
        <w:t xml:space="preserve">Elin </w:t>
      </w:r>
      <w:proofErr w:type="spellStart"/>
      <w:r>
        <w:rPr>
          <w:szCs w:val="24"/>
        </w:rPr>
        <w:t>Heidermar</w:t>
      </w:r>
      <w:proofErr w:type="spellEnd"/>
      <w:r>
        <w:rPr>
          <w:szCs w:val="24"/>
        </w:rPr>
        <w:t>.</w:t>
      </w:r>
    </w:p>
    <w:p w:rsidR="00C937B2" w:rsidRDefault="00C937B2" w:rsidP="00F14F6F">
      <w:pPr>
        <w:rPr>
          <w:szCs w:val="24"/>
        </w:rPr>
      </w:pPr>
      <w:r>
        <w:rPr>
          <w:szCs w:val="24"/>
        </w:rPr>
        <w:tab/>
        <w:t xml:space="preserve">Nya personer till valberedningen går inte så bra. Vi har fått att positivt svar och </w:t>
      </w:r>
      <w:r>
        <w:rPr>
          <w:szCs w:val="24"/>
        </w:rPr>
        <w:tab/>
        <w:t xml:space="preserve">det är från Marina Pihl. Det finns fler som är tillfrågade, men som inte lämnat </w:t>
      </w:r>
    </w:p>
    <w:p w:rsidR="00C937B2" w:rsidRDefault="00C937B2" w:rsidP="00F14F6F">
      <w:pPr>
        <w:rPr>
          <w:szCs w:val="24"/>
        </w:rPr>
      </w:pPr>
      <w:r>
        <w:rPr>
          <w:szCs w:val="24"/>
        </w:rPr>
        <w:tab/>
        <w:t xml:space="preserve">besked. Gunnel ska, eller har, frågat Ylva Norrby och Henrik ska fråga Carina </w:t>
      </w:r>
    </w:p>
    <w:p w:rsidR="00C937B2" w:rsidRDefault="00C937B2" w:rsidP="00F14F6F">
      <w:pPr>
        <w:rPr>
          <w:szCs w:val="24"/>
        </w:rPr>
      </w:pPr>
      <w:r>
        <w:rPr>
          <w:szCs w:val="24"/>
        </w:rPr>
        <w:tab/>
        <w:t xml:space="preserve">Klint. Anette ska även tillfråga Bill Enström, Eva Sandberg, Anneli och Gert </w:t>
      </w:r>
    </w:p>
    <w:p w:rsidR="00C937B2" w:rsidRDefault="00C937B2" w:rsidP="00F14F6F">
      <w:pPr>
        <w:rPr>
          <w:szCs w:val="24"/>
        </w:rPr>
      </w:pPr>
      <w:r>
        <w:rPr>
          <w:szCs w:val="24"/>
        </w:rPr>
        <w:tab/>
        <w:t>Jakobsson.</w:t>
      </w:r>
    </w:p>
    <w:p w:rsidR="00C937B2" w:rsidRDefault="00C937B2" w:rsidP="00F14F6F">
      <w:pPr>
        <w:rPr>
          <w:szCs w:val="24"/>
        </w:rPr>
      </w:pPr>
    </w:p>
    <w:p w:rsidR="00C937B2" w:rsidRDefault="00C937B2" w:rsidP="00F14F6F">
      <w:pPr>
        <w:rPr>
          <w:szCs w:val="24"/>
        </w:rPr>
      </w:pPr>
      <w:r>
        <w:rPr>
          <w:szCs w:val="24"/>
        </w:rPr>
        <w:t>§ 5</w:t>
      </w:r>
      <w:r>
        <w:rPr>
          <w:szCs w:val="24"/>
        </w:rPr>
        <w:tab/>
        <w:t>Planering inför årsmötet</w:t>
      </w:r>
    </w:p>
    <w:p w:rsidR="00C937B2" w:rsidRDefault="00C937B2" w:rsidP="00F14F6F">
      <w:pPr>
        <w:rPr>
          <w:szCs w:val="24"/>
        </w:rPr>
      </w:pPr>
      <w:r>
        <w:rPr>
          <w:szCs w:val="24"/>
        </w:rPr>
        <w:tab/>
        <w:t xml:space="preserve">Med tanke på rådande </w:t>
      </w:r>
      <w:r w:rsidR="007F6A20">
        <w:rPr>
          <w:szCs w:val="24"/>
        </w:rPr>
        <w:t xml:space="preserve">situation, så bestämdes det att det kommer bli ett digitalt </w:t>
      </w:r>
      <w:r w:rsidR="007F6A20">
        <w:rPr>
          <w:szCs w:val="24"/>
        </w:rPr>
        <w:tab/>
        <w:t xml:space="preserve">årsmöte även detta år. Datum bestämdes till måndag 28 mars kl 19.00. Det </w:t>
      </w:r>
      <w:r w:rsidR="007F6A20">
        <w:rPr>
          <w:szCs w:val="24"/>
        </w:rPr>
        <w:tab/>
        <w:t xml:space="preserve">innebär att kallelsen bör skickas ut senast sista veckan i februari. Kan </w:t>
      </w:r>
      <w:proofErr w:type="spellStart"/>
      <w:r w:rsidR="007F6A20">
        <w:rPr>
          <w:szCs w:val="24"/>
        </w:rPr>
        <w:t>ev</w:t>
      </w:r>
      <w:proofErr w:type="spellEnd"/>
      <w:r w:rsidR="007F6A20">
        <w:rPr>
          <w:szCs w:val="24"/>
        </w:rPr>
        <w:t xml:space="preserve"> Kim </w:t>
      </w:r>
    </w:p>
    <w:p w:rsidR="007F6A20" w:rsidRDefault="007F6A20" w:rsidP="00F14F6F">
      <w:pPr>
        <w:rPr>
          <w:szCs w:val="24"/>
        </w:rPr>
      </w:pPr>
      <w:r>
        <w:rPr>
          <w:szCs w:val="24"/>
        </w:rPr>
        <w:tab/>
      </w:r>
      <w:proofErr w:type="gramStart"/>
      <w:r>
        <w:rPr>
          <w:szCs w:val="24"/>
        </w:rPr>
        <w:t>vara behjälplig med detta?</w:t>
      </w:r>
      <w:proofErr w:type="gramEnd"/>
      <w:r>
        <w:rPr>
          <w:szCs w:val="24"/>
        </w:rPr>
        <w:t xml:space="preserve"> Adam ska höra med honom, samtidigt som de ska </w:t>
      </w:r>
      <w:r>
        <w:rPr>
          <w:szCs w:val="24"/>
        </w:rPr>
        <w:tab/>
        <w:t>prata om andra saker.</w:t>
      </w:r>
    </w:p>
    <w:p w:rsidR="007F6A20" w:rsidRDefault="007F6A20" w:rsidP="00F14F6F">
      <w:pPr>
        <w:rPr>
          <w:szCs w:val="24"/>
        </w:rPr>
      </w:pPr>
      <w:r>
        <w:rPr>
          <w:szCs w:val="24"/>
        </w:rPr>
        <w:tab/>
        <w:t xml:space="preserve">Vi gick igenom de bilagor som går ut tillsammans med kallelse till årsmötet. Det </w:t>
      </w:r>
      <w:r>
        <w:rPr>
          <w:szCs w:val="24"/>
        </w:rPr>
        <w:tab/>
        <w:t xml:space="preserve">är viktigt att det ändras på själva kallelsen där det står </w:t>
      </w:r>
      <w:proofErr w:type="spellStart"/>
      <w:r>
        <w:rPr>
          <w:szCs w:val="24"/>
        </w:rPr>
        <w:t>bankgiro-nummer</w:t>
      </w:r>
      <w:proofErr w:type="spellEnd"/>
      <w:r>
        <w:rPr>
          <w:szCs w:val="24"/>
        </w:rPr>
        <w:t xml:space="preserve">, då </w:t>
      </w:r>
      <w:r>
        <w:rPr>
          <w:szCs w:val="24"/>
        </w:rPr>
        <w:tab/>
        <w:t xml:space="preserve">detta är nytt konto from detta år, och även att datum ändras så årsavgiften ska </w:t>
      </w:r>
    </w:p>
    <w:p w:rsidR="007F6A20" w:rsidRDefault="007F6A20" w:rsidP="00F14F6F">
      <w:pPr>
        <w:rPr>
          <w:szCs w:val="24"/>
        </w:rPr>
      </w:pPr>
      <w:r>
        <w:rPr>
          <w:szCs w:val="24"/>
        </w:rPr>
        <w:tab/>
        <w:t>vara föreningen tillhanda senast 31 mars.</w:t>
      </w:r>
    </w:p>
    <w:p w:rsidR="007F6A20" w:rsidRDefault="007F6A20" w:rsidP="00F14F6F">
      <w:pPr>
        <w:rPr>
          <w:szCs w:val="24"/>
        </w:rPr>
      </w:pPr>
      <w:r>
        <w:rPr>
          <w:szCs w:val="24"/>
        </w:rPr>
        <w:tab/>
        <w:t xml:space="preserve">Vi gick även igenom Verksamhetsberättelse, Verksamhetsplan och den </w:t>
      </w:r>
      <w:r>
        <w:rPr>
          <w:szCs w:val="24"/>
        </w:rPr>
        <w:tab/>
      </w:r>
      <w:proofErr w:type="gramStart"/>
      <w:r>
        <w:rPr>
          <w:szCs w:val="24"/>
        </w:rPr>
        <w:t>Framställan</w:t>
      </w:r>
      <w:proofErr w:type="gramEnd"/>
      <w:r>
        <w:rPr>
          <w:szCs w:val="24"/>
        </w:rPr>
        <w:t xml:space="preserve"> som styrelsen lagt fram inför årsmötet.</w:t>
      </w:r>
    </w:p>
    <w:p w:rsidR="007F6A20" w:rsidRDefault="007F6A20" w:rsidP="00F14F6F">
      <w:pPr>
        <w:rPr>
          <w:szCs w:val="24"/>
        </w:rPr>
      </w:pPr>
      <w:r>
        <w:rPr>
          <w:szCs w:val="24"/>
        </w:rPr>
        <w:tab/>
        <w:t xml:space="preserve">Anmälan till årsmötet kan skickas till sekreteraren som sammanställer en lista </w:t>
      </w:r>
      <w:r>
        <w:rPr>
          <w:szCs w:val="24"/>
        </w:rPr>
        <w:tab/>
        <w:t xml:space="preserve">till ordförande, och sen får vi se i vilket form årsmötet kommer hållas, via </w:t>
      </w:r>
      <w:r>
        <w:rPr>
          <w:szCs w:val="24"/>
        </w:rPr>
        <w:tab/>
        <w:t>Teams, Zoom eller annat.</w:t>
      </w:r>
    </w:p>
    <w:p w:rsidR="00ED0907" w:rsidRDefault="00ED0907" w:rsidP="00F14F6F">
      <w:pPr>
        <w:rPr>
          <w:szCs w:val="24"/>
        </w:rPr>
      </w:pPr>
      <w:r>
        <w:rPr>
          <w:szCs w:val="24"/>
        </w:rPr>
        <w:tab/>
        <w:t xml:space="preserve">Adam har en fundering på hur man ändrar andelstal. Han kommer ta en kontakt </w:t>
      </w:r>
      <w:r>
        <w:rPr>
          <w:szCs w:val="24"/>
        </w:rPr>
        <w:tab/>
        <w:t xml:space="preserve">med Kim som har koll på detta. </w:t>
      </w:r>
    </w:p>
    <w:p w:rsidR="00ED0907" w:rsidRDefault="00ED0907" w:rsidP="00F14F6F">
      <w:pPr>
        <w:rPr>
          <w:szCs w:val="24"/>
        </w:rPr>
      </w:pPr>
      <w:r>
        <w:rPr>
          <w:szCs w:val="24"/>
        </w:rPr>
        <w:lastRenderedPageBreak/>
        <w:tab/>
        <w:t xml:space="preserve">Adam och Henrik kommer även prata med Kim angående hur man får fram </w:t>
      </w:r>
      <w:r>
        <w:rPr>
          <w:szCs w:val="24"/>
        </w:rPr>
        <w:tab/>
        <w:t xml:space="preserve">uppgifter från Lantmäteriet angående vem som är ägare till tomterna på </w:t>
      </w:r>
      <w:r>
        <w:rPr>
          <w:szCs w:val="24"/>
        </w:rPr>
        <w:tab/>
      </w:r>
      <w:proofErr w:type="spellStart"/>
      <w:r>
        <w:rPr>
          <w:szCs w:val="24"/>
        </w:rPr>
        <w:t>Oxbärsvägen</w:t>
      </w:r>
      <w:proofErr w:type="spellEnd"/>
      <w:r>
        <w:rPr>
          <w:szCs w:val="24"/>
        </w:rPr>
        <w:t>.</w:t>
      </w:r>
    </w:p>
    <w:p w:rsidR="00ED0907" w:rsidRDefault="00ED0907" w:rsidP="00F14F6F">
      <w:pPr>
        <w:rPr>
          <w:szCs w:val="24"/>
        </w:rPr>
      </w:pPr>
      <w:r>
        <w:rPr>
          <w:szCs w:val="24"/>
        </w:rPr>
        <w:tab/>
        <w:t xml:space="preserve">Det kommer bli en del avtackningar på årsmötet, dels ledamot som avgår och </w:t>
      </w:r>
      <w:r>
        <w:rPr>
          <w:szCs w:val="24"/>
        </w:rPr>
        <w:tab/>
        <w:t xml:space="preserve">även valberedningen.  Eva kommer fixa med detta inför årsmötet, och även </w:t>
      </w:r>
      <w:r>
        <w:rPr>
          <w:szCs w:val="24"/>
        </w:rPr>
        <w:tab/>
        <w:t xml:space="preserve">presentkort till Gunnel och Johan för elförbrukning vid lekplatsen för gran och </w:t>
      </w:r>
      <w:r>
        <w:rPr>
          <w:szCs w:val="24"/>
        </w:rPr>
        <w:tab/>
        <w:t>belysning.</w:t>
      </w:r>
    </w:p>
    <w:p w:rsidR="00ED0907" w:rsidRDefault="00ED0907" w:rsidP="00F14F6F">
      <w:pPr>
        <w:rPr>
          <w:szCs w:val="24"/>
        </w:rPr>
      </w:pPr>
    </w:p>
    <w:p w:rsidR="00ED0907" w:rsidRDefault="00ED0907" w:rsidP="00F14F6F">
      <w:pPr>
        <w:rPr>
          <w:szCs w:val="24"/>
        </w:rPr>
      </w:pPr>
      <w:r>
        <w:rPr>
          <w:szCs w:val="24"/>
        </w:rPr>
        <w:t>§ 6</w:t>
      </w:r>
      <w:r>
        <w:rPr>
          <w:szCs w:val="24"/>
        </w:rPr>
        <w:tab/>
        <w:t>Ekonomi</w:t>
      </w:r>
    </w:p>
    <w:p w:rsidR="00ED0907" w:rsidRDefault="00ED0907" w:rsidP="00F14F6F">
      <w:pPr>
        <w:rPr>
          <w:szCs w:val="24"/>
        </w:rPr>
      </w:pPr>
      <w:r>
        <w:rPr>
          <w:szCs w:val="24"/>
        </w:rPr>
        <w:tab/>
        <w:t xml:space="preserve">Bankgiro </w:t>
      </w:r>
      <w:r>
        <w:rPr>
          <w:szCs w:val="24"/>
        </w:rPr>
        <w:tab/>
        <w:t>474 538,08 kr</w:t>
      </w:r>
    </w:p>
    <w:p w:rsidR="00ED0907" w:rsidRDefault="00ED0907" w:rsidP="00F14F6F">
      <w:pPr>
        <w:rPr>
          <w:szCs w:val="24"/>
        </w:rPr>
      </w:pPr>
      <w:r>
        <w:rPr>
          <w:szCs w:val="24"/>
        </w:rPr>
        <w:tab/>
        <w:t>Snöröjning kommer troligen faktureras varje gång det utförts.</w:t>
      </w:r>
    </w:p>
    <w:p w:rsidR="00ED0907" w:rsidRDefault="00ED0907" w:rsidP="00F14F6F">
      <w:pPr>
        <w:rPr>
          <w:szCs w:val="24"/>
        </w:rPr>
      </w:pPr>
    </w:p>
    <w:p w:rsidR="00ED0907" w:rsidRDefault="00ED0907" w:rsidP="00F14F6F">
      <w:pPr>
        <w:rPr>
          <w:szCs w:val="24"/>
        </w:rPr>
      </w:pPr>
      <w:r>
        <w:rPr>
          <w:szCs w:val="24"/>
        </w:rPr>
        <w:t>§ 7</w:t>
      </w:r>
      <w:r>
        <w:rPr>
          <w:szCs w:val="24"/>
        </w:rPr>
        <w:tab/>
        <w:t>Information från väggruppen</w:t>
      </w:r>
    </w:p>
    <w:p w:rsidR="00ED0907" w:rsidRDefault="00ED0907" w:rsidP="00F14F6F">
      <w:pPr>
        <w:rPr>
          <w:szCs w:val="24"/>
        </w:rPr>
      </w:pPr>
      <w:r>
        <w:rPr>
          <w:szCs w:val="24"/>
        </w:rPr>
        <w:tab/>
        <w:t xml:space="preserve">Till kommande uppsättning av farthinder, ska det sättas upp en stolpe på </w:t>
      </w:r>
      <w:r>
        <w:rPr>
          <w:szCs w:val="24"/>
        </w:rPr>
        <w:tab/>
      </w:r>
      <w:proofErr w:type="spellStart"/>
      <w:r>
        <w:rPr>
          <w:szCs w:val="24"/>
        </w:rPr>
        <w:t>Bandavägen</w:t>
      </w:r>
      <w:proofErr w:type="spellEnd"/>
      <w:r>
        <w:rPr>
          <w:szCs w:val="24"/>
        </w:rPr>
        <w:t xml:space="preserve"> .</w:t>
      </w:r>
    </w:p>
    <w:p w:rsidR="00ED0907" w:rsidRDefault="00ED0907" w:rsidP="00F14F6F">
      <w:pPr>
        <w:rPr>
          <w:szCs w:val="24"/>
        </w:rPr>
      </w:pPr>
    </w:p>
    <w:p w:rsidR="00ED0907" w:rsidRDefault="00ED0907" w:rsidP="00F14F6F">
      <w:pPr>
        <w:rPr>
          <w:szCs w:val="24"/>
        </w:rPr>
      </w:pPr>
      <w:r>
        <w:rPr>
          <w:szCs w:val="24"/>
        </w:rPr>
        <w:t>§ 8</w:t>
      </w:r>
      <w:r>
        <w:rPr>
          <w:szCs w:val="24"/>
        </w:rPr>
        <w:tab/>
        <w:t>Övriga frågor</w:t>
      </w:r>
    </w:p>
    <w:p w:rsidR="00ED0907" w:rsidRDefault="00ED0907" w:rsidP="00ED0907">
      <w:pPr>
        <w:numPr>
          <w:ilvl w:val="0"/>
          <w:numId w:val="1"/>
        </w:numPr>
        <w:rPr>
          <w:szCs w:val="24"/>
        </w:rPr>
      </w:pPr>
      <w:r>
        <w:rPr>
          <w:szCs w:val="24"/>
        </w:rPr>
        <w:t>Det har inkommit en förfrågan från regionen angående grävning borta vid Toftagården. Det gäller grävning för vattenmätare till Toftagården som ska delas. Grävningen kommer ske någon gång under våren, och det gäller tomten vid busskuren och även Smidesvägen. Om vägen berörs helt och hållet, kommer d</w:t>
      </w:r>
      <w:r w:rsidR="00921E5E">
        <w:rPr>
          <w:szCs w:val="24"/>
        </w:rPr>
        <w:t>e se till att trafiken kan ledas</w:t>
      </w:r>
      <w:r>
        <w:rPr>
          <w:szCs w:val="24"/>
        </w:rPr>
        <w:t xml:space="preserve"> runt via Släggvägen. Styrelsen ska framföra till regionen att vi önskar att de ger information i tid och att de står för återställandet efter utförd grävning.</w:t>
      </w:r>
    </w:p>
    <w:p w:rsidR="00705BBB" w:rsidRDefault="00921E5E" w:rsidP="00705BBB">
      <w:pPr>
        <w:numPr>
          <w:ilvl w:val="0"/>
          <w:numId w:val="1"/>
        </w:numPr>
        <w:rPr>
          <w:szCs w:val="24"/>
        </w:rPr>
      </w:pPr>
      <w:r>
        <w:rPr>
          <w:szCs w:val="24"/>
        </w:rPr>
        <w:t>Henrik har blivit</w:t>
      </w:r>
      <w:r w:rsidR="00705BBB">
        <w:rPr>
          <w:szCs w:val="24"/>
        </w:rPr>
        <w:t xml:space="preserve"> uppringd av en boende på Lövstigen då det var träd som höll på att ramla in på deras tomt och en bod. Det är träden som står i skogen intill fotbollsplan.  Då det var lite akut, så fick Daniel Norrby detta uppdrag att få bort de dåliga träden närmast där. Adam ska prata med Gert om att se till att de dåliga träden i skogen bakom norra delen av Smidesvägen tas bort. Adam och Henrik ska också prata med Kim angående vårt ansvar när det gäller skogen och vart gränserna </w:t>
      </w:r>
      <w:r>
        <w:rPr>
          <w:szCs w:val="24"/>
        </w:rPr>
        <w:t xml:space="preserve">för skogen </w:t>
      </w:r>
      <w:r w:rsidR="00705BBB">
        <w:rPr>
          <w:szCs w:val="24"/>
        </w:rPr>
        <w:t>går.</w:t>
      </w:r>
    </w:p>
    <w:p w:rsidR="00705BBB" w:rsidRDefault="00705BBB" w:rsidP="00705BBB">
      <w:pPr>
        <w:numPr>
          <w:ilvl w:val="0"/>
          <w:numId w:val="1"/>
        </w:numPr>
        <w:rPr>
          <w:szCs w:val="24"/>
        </w:rPr>
      </w:pPr>
      <w:r>
        <w:rPr>
          <w:szCs w:val="24"/>
        </w:rPr>
        <w:t>Med tanke på att det är svårt att få tipspromenadens frågor att klara sig mot vatten och fukt, så bestämdes att vi ska inhandla en laminator och papper. Henrik ska ordna med detta.</w:t>
      </w:r>
    </w:p>
    <w:p w:rsidR="00705BBB" w:rsidRDefault="00705BBB" w:rsidP="00705BBB">
      <w:pPr>
        <w:numPr>
          <w:ilvl w:val="0"/>
          <w:numId w:val="1"/>
        </w:numPr>
        <w:rPr>
          <w:szCs w:val="24"/>
        </w:rPr>
      </w:pPr>
      <w:r>
        <w:rPr>
          <w:szCs w:val="24"/>
        </w:rPr>
        <w:t>På nästa möte ska vi börja titta på vilken information som finns på hemsidan och då även uppdatera denna.</w:t>
      </w:r>
    </w:p>
    <w:p w:rsidR="00705BBB" w:rsidRDefault="00705BBB" w:rsidP="00705BBB">
      <w:pPr>
        <w:rPr>
          <w:szCs w:val="24"/>
        </w:rPr>
      </w:pPr>
    </w:p>
    <w:p w:rsidR="00705BBB" w:rsidRDefault="00705BBB" w:rsidP="00705BBB">
      <w:pPr>
        <w:rPr>
          <w:szCs w:val="24"/>
        </w:rPr>
      </w:pPr>
      <w:r>
        <w:rPr>
          <w:szCs w:val="24"/>
        </w:rPr>
        <w:t>§ 9</w:t>
      </w:r>
      <w:r>
        <w:rPr>
          <w:szCs w:val="24"/>
        </w:rPr>
        <w:tab/>
        <w:t>Nästa styrelsemöte</w:t>
      </w:r>
    </w:p>
    <w:p w:rsidR="00705BBB" w:rsidRDefault="00705BBB" w:rsidP="00705BBB">
      <w:pPr>
        <w:rPr>
          <w:szCs w:val="24"/>
        </w:rPr>
      </w:pPr>
      <w:r>
        <w:rPr>
          <w:szCs w:val="24"/>
        </w:rPr>
        <w:tab/>
        <w:t xml:space="preserve">Nästa möte bestämdes till tisdag 12 april kl 19.00, och vi får se närmare om det </w:t>
      </w:r>
      <w:r>
        <w:rPr>
          <w:szCs w:val="24"/>
        </w:rPr>
        <w:tab/>
        <w:t>blir ett digitalt möte eller hemma hos någon.</w:t>
      </w:r>
    </w:p>
    <w:p w:rsidR="00705BBB" w:rsidRDefault="00705BBB" w:rsidP="00705BBB">
      <w:pPr>
        <w:rPr>
          <w:szCs w:val="24"/>
        </w:rPr>
      </w:pPr>
      <w:r>
        <w:rPr>
          <w:szCs w:val="24"/>
        </w:rPr>
        <w:tab/>
        <w:t xml:space="preserve">Det behövs inget konstituerande möte efter årsmötet, då det inte är någon ny </w:t>
      </w:r>
      <w:r>
        <w:rPr>
          <w:szCs w:val="24"/>
        </w:rPr>
        <w:tab/>
        <w:t>ordförande eller kassör.</w:t>
      </w:r>
    </w:p>
    <w:p w:rsidR="00705BBB" w:rsidRDefault="00705BBB" w:rsidP="00705BBB">
      <w:pPr>
        <w:rPr>
          <w:szCs w:val="24"/>
        </w:rPr>
      </w:pPr>
    </w:p>
    <w:p w:rsidR="00705BBB" w:rsidRDefault="00705BBB" w:rsidP="00705BBB">
      <w:pPr>
        <w:rPr>
          <w:szCs w:val="24"/>
        </w:rPr>
      </w:pPr>
      <w:r>
        <w:rPr>
          <w:szCs w:val="24"/>
        </w:rPr>
        <w:t>§ 10</w:t>
      </w:r>
      <w:r>
        <w:rPr>
          <w:szCs w:val="24"/>
        </w:rPr>
        <w:tab/>
        <w:t>Mötets avslutande</w:t>
      </w:r>
    </w:p>
    <w:p w:rsidR="00705BBB" w:rsidRDefault="00705BBB" w:rsidP="00705BBB">
      <w:pPr>
        <w:rPr>
          <w:szCs w:val="24"/>
        </w:rPr>
      </w:pPr>
      <w:r>
        <w:rPr>
          <w:szCs w:val="24"/>
        </w:rPr>
        <w:tab/>
        <w:t xml:space="preserve">Ordförande avslutade mötet och tackade för ett bra möte. Om styrelsen behöver </w:t>
      </w:r>
      <w:r>
        <w:rPr>
          <w:szCs w:val="24"/>
        </w:rPr>
        <w:tab/>
        <w:t>höras eller träffas mer inför årsmötet, får vi sammankalla för detta.</w:t>
      </w:r>
    </w:p>
    <w:p w:rsidR="00705BBB" w:rsidRDefault="00705BBB" w:rsidP="00705BBB">
      <w:pPr>
        <w:rPr>
          <w:szCs w:val="24"/>
        </w:rPr>
      </w:pPr>
    </w:p>
    <w:p w:rsidR="00705BBB" w:rsidRDefault="00705BBB" w:rsidP="00705BBB">
      <w:pPr>
        <w:rPr>
          <w:szCs w:val="24"/>
        </w:rPr>
      </w:pPr>
    </w:p>
    <w:p w:rsidR="00705BBB" w:rsidRPr="00705BBB" w:rsidRDefault="00705BBB" w:rsidP="00705BBB">
      <w:pPr>
        <w:rPr>
          <w:szCs w:val="24"/>
        </w:rPr>
      </w:pPr>
    </w:p>
    <w:p w:rsidR="000A1169" w:rsidRDefault="000A1169" w:rsidP="00B000AC">
      <w:pPr>
        <w:rPr>
          <w:szCs w:val="24"/>
        </w:rPr>
      </w:pPr>
      <w:r>
        <w:rPr>
          <w:szCs w:val="24"/>
        </w:rPr>
        <w:t xml:space="preserve"> </w:t>
      </w: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B000AC" w:rsidRDefault="00B000AC" w:rsidP="00B000AC">
      <w:pPr>
        <w:rPr>
          <w:szCs w:val="24"/>
        </w:rPr>
      </w:pP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35CD5"/>
    <w:multiLevelType w:val="hybridMultilevel"/>
    <w:tmpl w:val="89DC371E"/>
    <w:lvl w:ilvl="0" w:tplc="FDFE8854">
      <w:start w:val="1"/>
      <w:numFmt w:val="upp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BF588B"/>
    <w:rsid w:val="000478AF"/>
    <w:rsid w:val="0006175D"/>
    <w:rsid w:val="00080BC8"/>
    <w:rsid w:val="000A1169"/>
    <w:rsid w:val="000B1AF7"/>
    <w:rsid w:val="000B3D79"/>
    <w:rsid w:val="000D6BCC"/>
    <w:rsid w:val="00113905"/>
    <w:rsid w:val="00176F0E"/>
    <w:rsid w:val="00181675"/>
    <w:rsid w:val="001940AC"/>
    <w:rsid w:val="001D2BA3"/>
    <w:rsid w:val="001F4844"/>
    <w:rsid w:val="002B7133"/>
    <w:rsid w:val="002D1FD2"/>
    <w:rsid w:val="002E1FD7"/>
    <w:rsid w:val="00334485"/>
    <w:rsid w:val="00353C54"/>
    <w:rsid w:val="003A44B3"/>
    <w:rsid w:val="003A7076"/>
    <w:rsid w:val="003C1E40"/>
    <w:rsid w:val="003F23FE"/>
    <w:rsid w:val="004437D8"/>
    <w:rsid w:val="004617AD"/>
    <w:rsid w:val="00466BF1"/>
    <w:rsid w:val="004A60CF"/>
    <w:rsid w:val="004E1851"/>
    <w:rsid w:val="004E6606"/>
    <w:rsid w:val="005121C8"/>
    <w:rsid w:val="00552A60"/>
    <w:rsid w:val="005724C3"/>
    <w:rsid w:val="00572A92"/>
    <w:rsid w:val="00585EBE"/>
    <w:rsid w:val="005F2436"/>
    <w:rsid w:val="00601871"/>
    <w:rsid w:val="0060703B"/>
    <w:rsid w:val="00612097"/>
    <w:rsid w:val="00634EE9"/>
    <w:rsid w:val="00680FFC"/>
    <w:rsid w:val="00687F85"/>
    <w:rsid w:val="006A088F"/>
    <w:rsid w:val="006F49F9"/>
    <w:rsid w:val="00705BBB"/>
    <w:rsid w:val="00723ADC"/>
    <w:rsid w:val="007321D1"/>
    <w:rsid w:val="007B58E3"/>
    <w:rsid w:val="007F6A20"/>
    <w:rsid w:val="00825708"/>
    <w:rsid w:val="00885AF9"/>
    <w:rsid w:val="008E0FBD"/>
    <w:rsid w:val="009057CE"/>
    <w:rsid w:val="00921E5E"/>
    <w:rsid w:val="009A5E1A"/>
    <w:rsid w:val="009B10D0"/>
    <w:rsid w:val="00A4502A"/>
    <w:rsid w:val="00A7161B"/>
    <w:rsid w:val="00A842B6"/>
    <w:rsid w:val="00AA4F92"/>
    <w:rsid w:val="00B000AC"/>
    <w:rsid w:val="00B22533"/>
    <w:rsid w:val="00BB31FA"/>
    <w:rsid w:val="00BC063F"/>
    <w:rsid w:val="00BD6A7B"/>
    <w:rsid w:val="00BE56B5"/>
    <w:rsid w:val="00BF588B"/>
    <w:rsid w:val="00BF6419"/>
    <w:rsid w:val="00C250CD"/>
    <w:rsid w:val="00C937B2"/>
    <w:rsid w:val="00CB479D"/>
    <w:rsid w:val="00D62B64"/>
    <w:rsid w:val="00D842F6"/>
    <w:rsid w:val="00DA6A04"/>
    <w:rsid w:val="00DD11E0"/>
    <w:rsid w:val="00DD19D4"/>
    <w:rsid w:val="00E438FE"/>
    <w:rsid w:val="00E602C7"/>
    <w:rsid w:val="00E731F7"/>
    <w:rsid w:val="00E90D62"/>
    <w:rsid w:val="00EB0E2B"/>
    <w:rsid w:val="00ED0907"/>
    <w:rsid w:val="00F14F6F"/>
    <w:rsid w:val="00FB24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2022\USF%2022011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USF 220111</Template>
  <TotalTime>80</TotalTime>
  <Pages>3</Pages>
  <Words>708</Words>
  <Characters>4037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1</cp:revision>
  <cp:lastPrinted>2011-09-13T07:09:00Z</cp:lastPrinted>
  <dcterms:created xsi:type="dcterms:W3CDTF">2022-01-12T17:07:00Z</dcterms:created>
  <dcterms:modified xsi:type="dcterms:W3CDTF">2022-01-12T18:28:00Z</dcterms:modified>
</cp:coreProperties>
</file>