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0F7F5A">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0F7F5A" w:rsidP="003A44B3">
            <w:pPr>
              <w:rPr>
                <w:rFonts w:ascii="Arial" w:hAnsi="Arial"/>
              </w:rPr>
            </w:pPr>
            <w:r>
              <w:rPr>
                <w:rFonts w:ascii="Arial" w:hAnsi="Arial"/>
              </w:rPr>
              <w:t>220817</w:t>
            </w:r>
          </w:p>
        </w:tc>
        <w:tc>
          <w:tcPr>
            <w:tcW w:w="2475" w:type="dxa"/>
            <w:gridSpan w:val="3"/>
            <w:tcBorders>
              <w:top w:val="nil"/>
              <w:left w:val="nil"/>
              <w:bottom w:val="single" w:sz="4" w:space="0" w:color="auto"/>
              <w:right w:val="single" w:sz="4" w:space="0" w:color="auto"/>
            </w:tcBorders>
            <w:hideMark/>
          </w:tcPr>
          <w:p w:rsidR="00A7161B" w:rsidRDefault="000F7F5A" w:rsidP="003A44B3">
            <w:pPr>
              <w:rPr>
                <w:rFonts w:ascii="Arial" w:hAnsi="Arial"/>
              </w:rPr>
            </w:pPr>
            <w:r>
              <w:rPr>
                <w:rFonts w:ascii="Arial" w:hAnsi="Arial"/>
              </w:rPr>
              <w:t>220817</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0F7F5A">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0F7F5A">
            <w:pPr>
              <w:rPr>
                <w:rFonts w:ascii="Arial" w:hAnsi="Arial"/>
                <w:lang w:val="fi-FI"/>
              </w:rPr>
            </w:pPr>
            <w:proofErr w:type="spellStart"/>
            <w:r>
              <w:rPr>
                <w:rFonts w:ascii="Arial" w:hAnsi="Arial"/>
                <w:lang w:val="fi-FI"/>
              </w:rPr>
              <w:t>Lusthuset</w:t>
            </w:r>
            <w:proofErr w:type="spellEnd"/>
            <w:r>
              <w:rPr>
                <w:rFonts w:ascii="Arial" w:hAnsi="Arial"/>
                <w:lang w:val="fi-FI"/>
              </w:rPr>
              <w:t xml:space="preserve">, </w:t>
            </w:r>
            <w:proofErr w:type="spellStart"/>
            <w:r>
              <w:rPr>
                <w:rFonts w:ascii="Arial" w:hAnsi="Arial"/>
                <w:lang w:val="fi-FI"/>
              </w:rPr>
              <w:t>lekplatsen</w:t>
            </w:r>
            <w:proofErr w:type="spellEnd"/>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0F7F5A" w:rsidP="00A7161B">
            <w:pPr>
              <w:rPr>
                <w:rFonts w:ascii="Arial" w:hAnsi="Arial"/>
                <w:i/>
              </w:rPr>
            </w:pPr>
            <w:r>
              <w:rPr>
                <w:rFonts w:ascii="Arial" w:hAnsi="Arial"/>
                <w:i/>
              </w:rPr>
              <w:t>221011</w:t>
            </w:r>
          </w:p>
        </w:tc>
        <w:tc>
          <w:tcPr>
            <w:tcW w:w="1105" w:type="dxa"/>
            <w:gridSpan w:val="2"/>
            <w:tcBorders>
              <w:top w:val="nil"/>
              <w:left w:val="single" w:sz="4" w:space="0" w:color="auto"/>
              <w:bottom w:val="nil"/>
              <w:right w:val="single" w:sz="4" w:space="0" w:color="auto"/>
            </w:tcBorders>
            <w:hideMark/>
          </w:tcPr>
          <w:p w:rsidR="00A7161B" w:rsidRDefault="000F7F5A">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A7161B" w:rsidRDefault="000F7F5A">
            <w:pPr>
              <w:rPr>
                <w:rFonts w:ascii="Arial" w:hAnsi="Arial"/>
                <w:i/>
              </w:rPr>
            </w:pPr>
            <w:r>
              <w:rPr>
                <w:rFonts w:ascii="Arial" w:hAnsi="Arial"/>
                <w:i/>
              </w:rPr>
              <w:t>Jonas Pihl, Smidesvägen 19</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F14F6F" w:rsidRDefault="00F14F6F" w:rsidP="00F14F6F">
      <w:pPr>
        <w:rPr>
          <w:szCs w:val="24"/>
        </w:rPr>
      </w:pPr>
      <w:r>
        <w:rPr>
          <w:szCs w:val="24"/>
        </w:rPr>
        <w:tab/>
      </w:r>
      <w:r>
        <w:rPr>
          <w:szCs w:val="24"/>
        </w:rPr>
        <w:tab/>
      </w:r>
      <w:r>
        <w:rPr>
          <w:szCs w:val="24"/>
        </w:rPr>
        <w:tab/>
      </w:r>
      <w:r>
        <w:rPr>
          <w:szCs w:val="24"/>
        </w:rPr>
        <w:tab/>
        <w:t xml:space="preserve"> </w:t>
      </w:r>
      <w:r>
        <w:rPr>
          <w:szCs w:val="24"/>
        </w:rPr>
        <w:tab/>
      </w:r>
    </w:p>
    <w:p w:rsidR="00F14F6F" w:rsidRDefault="000F7F5A" w:rsidP="00F14F6F">
      <w:pPr>
        <w:rPr>
          <w:szCs w:val="24"/>
        </w:rPr>
      </w:pPr>
      <w:r>
        <w:rPr>
          <w:szCs w:val="24"/>
        </w:rPr>
        <w:t xml:space="preserve">Närvarande: Adam </w:t>
      </w:r>
      <w:proofErr w:type="spellStart"/>
      <w:r>
        <w:rPr>
          <w:szCs w:val="24"/>
        </w:rPr>
        <w:t>Gränefjord</w:t>
      </w:r>
      <w:proofErr w:type="spellEnd"/>
      <w:r>
        <w:rPr>
          <w:szCs w:val="24"/>
        </w:rPr>
        <w:t xml:space="preserve"> ordförande, Anette Ohlsson sekreterare, Eva Smedberg och Sonny Hederstedt ledamöter, Eva Sandberg suppleant, Elin </w:t>
      </w:r>
      <w:proofErr w:type="spellStart"/>
      <w:r>
        <w:rPr>
          <w:szCs w:val="24"/>
        </w:rPr>
        <w:t>Heidermar</w:t>
      </w:r>
      <w:proofErr w:type="spellEnd"/>
      <w:r>
        <w:rPr>
          <w:szCs w:val="24"/>
        </w:rPr>
        <w:t xml:space="preserve"> och Johanna </w:t>
      </w:r>
      <w:proofErr w:type="spellStart"/>
      <w:r>
        <w:rPr>
          <w:szCs w:val="24"/>
        </w:rPr>
        <w:t>Sandelius</w:t>
      </w:r>
      <w:proofErr w:type="spellEnd"/>
      <w:r>
        <w:rPr>
          <w:szCs w:val="24"/>
        </w:rPr>
        <w:t xml:space="preserve"> Wendel styrelselärlingar.</w:t>
      </w:r>
    </w:p>
    <w:p w:rsidR="000F7F5A" w:rsidRDefault="000F7F5A" w:rsidP="00F14F6F">
      <w:pPr>
        <w:rPr>
          <w:szCs w:val="24"/>
        </w:rPr>
      </w:pPr>
      <w:r>
        <w:rPr>
          <w:szCs w:val="24"/>
        </w:rPr>
        <w:t>Anmält förhinder: Henrik Friberg, Kim Pettersson och Jonas Pihl</w:t>
      </w:r>
    </w:p>
    <w:p w:rsidR="000F7F5A" w:rsidRDefault="000F7F5A" w:rsidP="00F14F6F">
      <w:pPr>
        <w:rPr>
          <w:szCs w:val="24"/>
        </w:rPr>
      </w:pPr>
    </w:p>
    <w:p w:rsidR="000F7F5A" w:rsidRDefault="000F7F5A" w:rsidP="00F14F6F">
      <w:pPr>
        <w:rPr>
          <w:szCs w:val="24"/>
        </w:rPr>
      </w:pPr>
      <w:r>
        <w:rPr>
          <w:szCs w:val="24"/>
        </w:rPr>
        <w:t>§ 1</w:t>
      </w:r>
      <w:r>
        <w:rPr>
          <w:szCs w:val="24"/>
        </w:rPr>
        <w:tab/>
        <w:t>Mötets öppnande</w:t>
      </w:r>
    </w:p>
    <w:p w:rsidR="000F7F5A" w:rsidRDefault="000F7F5A" w:rsidP="00F14F6F">
      <w:pPr>
        <w:rPr>
          <w:szCs w:val="24"/>
        </w:rPr>
      </w:pPr>
      <w:r>
        <w:rPr>
          <w:szCs w:val="24"/>
        </w:rPr>
        <w:tab/>
        <w:t>Ordförande öppnade mötet och hälsade alla välkomna.</w:t>
      </w:r>
    </w:p>
    <w:p w:rsidR="000F7F5A" w:rsidRDefault="000F7F5A" w:rsidP="00F14F6F">
      <w:pPr>
        <w:rPr>
          <w:szCs w:val="24"/>
        </w:rPr>
      </w:pPr>
    </w:p>
    <w:p w:rsidR="000F7F5A" w:rsidRDefault="000F7F5A" w:rsidP="00F14F6F">
      <w:pPr>
        <w:rPr>
          <w:szCs w:val="24"/>
        </w:rPr>
      </w:pPr>
      <w:r>
        <w:rPr>
          <w:szCs w:val="24"/>
        </w:rPr>
        <w:t>§ 2</w:t>
      </w:r>
      <w:r>
        <w:rPr>
          <w:szCs w:val="24"/>
        </w:rPr>
        <w:tab/>
        <w:t>Fastställande av dagordning</w:t>
      </w:r>
    </w:p>
    <w:p w:rsidR="000F7F5A" w:rsidRDefault="000F7F5A" w:rsidP="00F14F6F">
      <w:pPr>
        <w:rPr>
          <w:szCs w:val="24"/>
        </w:rPr>
      </w:pPr>
      <w:r>
        <w:rPr>
          <w:szCs w:val="24"/>
        </w:rPr>
        <w:tab/>
        <w:t>Efter vissa tillägg godkändes dagordningen.</w:t>
      </w:r>
    </w:p>
    <w:p w:rsidR="00ED3F67" w:rsidRDefault="00ED3F67" w:rsidP="00F14F6F">
      <w:pPr>
        <w:rPr>
          <w:szCs w:val="24"/>
        </w:rPr>
      </w:pPr>
    </w:p>
    <w:p w:rsidR="00ED3F67" w:rsidRDefault="00ED3F67" w:rsidP="00F14F6F">
      <w:pPr>
        <w:rPr>
          <w:szCs w:val="24"/>
        </w:rPr>
      </w:pPr>
      <w:r>
        <w:rPr>
          <w:szCs w:val="24"/>
        </w:rPr>
        <w:t>§ 3</w:t>
      </w:r>
      <w:r>
        <w:rPr>
          <w:szCs w:val="24"/>
        </w:rPr>
        <w:tab/>
        <w:t xml:space="preserve">Föregående </w:t>
      </w:r>
      <w:proofErr w:type="gramStart"/>
      <w:r>
        <w:rPr>
          <w:szCs w:val="24"/>
        </w:rPr>
        <w:t>mötes</w:t>
      </w:r>
      <w:proofErr w:type="gramEnd"/>
      <w:r>
        <w:rPr>
          <w:szCs w:val="24"/>
        </w:rPr>
        <w:t xml:space="preserve"> protokoll</w:t>
      </w:r>
    </w:p>
    <w:p w:rsidR="00ED3F67" w:rsidRDefault="00ED3F67" w:rsidP="00F14F6F">
      <w:pPr>
        <w:rPr>
          <w:szCs w:val="24"/>
        </w:rPr>
      </w:pPr>
      <w:r>
        <w:rPr>
          <w:szCs w:val="24"/>
        </w:rPr>
        <w:tab/>
        <w:t xml:space="preserve">Föregående protokoll lästes upp. </w:t>
      </w:r>
    </w:p>
    <w:p w:rsidR="00ED3F67" w:rsidRDefault="00ED3F67" w:rsidP="00F14F6F">
      <w:pPr>
        <w:rPr>
          <w:szCs w:val="24"/>
        </w:rPr>
      </w:pPr>
      <w:r>
        <w:rPr>
          <w:szCs w:val="24"/>
        </w:rPr>
        <w:tab/>
        <w:t>Vissa saker kvarstår ännu:</w:t>
      </w:r>
    </w:p>
    <w:p w:rsidR="00ED3F67" w:rsidRDefault="00A96411" w:rsidP="00ED3F67">
      <w:pPr>
        <w:numPr>
          <w:ilvl w:val="0"/>
          <w:numId w:val="1"/>
        </w:numPr>
        <w:rPr>
          <w:szCs w:val="24"/>
        </w:rPr>
      </w:pPr>
      <w:r>
        <w:rPr>
          <w:szCs w:val="24"/>
        </w:rPr>
        <w:t>Angående hastighet</w:t>
      </w:r>
      <w:r w:rsidR="00ED3F67">
        <w:rPr>
          <w:szCs w:val="24"/>
        </w:rPr>
        <w:t>sbegränsning på 30 km/h så ska Adam ta en kontakt och fortsättning följer.</w:t>
      </w:r>
    </w:p>
    <w:p w:rsidR="00ED3F67" w:rsidRDefault="00ED3F67" w:rsidP="00ED3F67">
      <w:pPr>
        <w:numPr>
          <w:ilvl w:val="0"/>
          <w:numId w:val="1"/>
        </w:numPr>
        <w:rPr>
          <w:szCs w:val="24"/>
        </w:rPr>
      </w:pPr>
      <w:r>
        <w:rPr>
          <w:szCs w:val="24"/>
        </w:rPr>
        <w:t>Angående tallar som ska tas ner på Släggvägen, så har Kim inte svarat på frågan från Adam. Om Kim inte ska ha dem, ska Adam ta en kontakt med Daniel Norrby.</w:t>
      </w:r>
    </w:p>
    <w:p w:rsidR="00ED3F67" w:rsidRDefault="00ED3F67" w:rsidP="00ED3F67">
      <w:pPr>
        <w:numPr>
          <w:ilvl w:val="0"/>
          <w:numId w:val="1"/>
        </w:numPr>
        <w:rPr>
          <w:szCs w:val="24"/>
        </w:rPr>
      </w:pPr>
      <w:r>
        <w:rPr>
          <w:szCs w:val="24"/>
        </w:rPr>
        <w:t>Angående hemsidan, så ska denna punkt upp på nästa dagordning.</w:t>
      </w:r>
    </w:p>
    <w:p w:rsidR="00ED3F67" w:rsidRPr="00ED3F67" w:rsidRDefault="00ED3F67" w:rsidP="00ED3F67">
      <w:pPr>
        <w:numPr>
          <w:ilvl w:val="0"/>
          <w:numId w:val="1"/>
        </w:numPr>
        <w:rPr>
          <w:szCs w:val="24"/>
        </w:rPr>
      </w:pPr>
      <w:r>
        <w:rPr>
          <w:szCs w:val="24"/>
        </w:rPr>
        <w:t>När det gäller gräsklippning så kommer det bli ändring till nästa år så det inte är timkostnad, utan Linus kommer lämna en offert. Johanna har tips om en annan person, och hon ska prata med Jonathan Nyberg om en offert. Adam ska prata med Daniel Norrby om en offert också.</w:t>
      </w:r>
    </w:p>
    <w:p w:rsidR="000F7F5A" w:rsidRDefault="000F7F5A" w:rsidP="00F14F6F">
      <w:pPr>
        <w:rPr>
          <w:szCs w:val="24"/>
        </w:rPr>
      </w:pPr>
    </w:p>
    <w:p w:rsidR="000F7F5A" w:rsidRDefault="00ED3F67" w:rsidP="00F14F6F">
      <w:pPr>
        <w:rPr>
          <w:szCs w:val="24"/>
        </w:rPr>
      </w:pPr>
      <w:r>
        <w:rPr>
          <w:szCs w:val="24"/>
        </w:rPr>
        <w:t>§ 4</w:t>
      </w:r>
      <w:r w:rsidR="000F7F5A">
        <w:rPr>
          <w:szCs w:val="24"/>
        </w:rPr>
        <w:tab/>
        <w:t>Ekonomi</w:t>
      </w:r>
    </w:p>
    <w:p w:rsidR="000F7F5A" w:rsidRDefault="000F7F5A" w:rsidP="00F14F6F">
      <w:pPr>
        <w:rPr>
          <w:szCs w:val="24"/>
        </w:rPr>
      </w:pPr>
      <w:r>
        <w:rPr>
          <w:szCs w:val="24"/>
        </w:rPr>
        <w:tab/>
        <w:t>Kassören hade lämnat uppgifter till ordförande:</w:t>
      </w:r>
    </w:p>
    <w:p w:rsidR="000F7F5A" w:rsidRDefault="000F7F5A" w:rsidP="00F14F6F">
      <w:pPr>
        <w:rPr>
          <w:szCs w:val="24"/>
        </w:rPr>
      </w:pPr>
      <w:r>
        <w:rPr>
          <w:szCs w:val="24"/>
        </w:rPr>
        <w:tab/>
        <w:t>Bankgiro</w:t>
      </w:r>
      <w:r>
        <w:rPr>
          <w:szCs w:val="24"/>
        </w:rPr>
        <w:tab/>
        <w:t>505 321,43 kr</w:t>
      </w:r>
    </w:p>
    <w:p w:rsidR="000F7F5A" w:rsidRDefault="000F7F5A" w:rsidP="00F14F6F">
      <w:pPr>
        <w:rPr>
          <w:szCs w:val="24"/>
        </w:rPr>
      </w:pPr>
      <w:r>
        <w:rPr>
          <w:szCs w:val="24"/>
        </w:rPr>
        <w:tab/>
        <w:t>HSB har köpt de 15 (?) bostadsrätter som finns på Tofta Kroks 307.</w:t>
      </w:r>
    </w:p>
    <w:p w:rsidR="00ED3F67" w:rsidRDefault="00ED3F67" w:rsidP="00F14F6F">
      <w:pPr>
        <w:rPr>
          <w:szCs w:val="24"/>
        </w:rPr>
      </w:pPr>
    </w:p>
    <w:p w:rsidR="00ED3F67" w:rsidRDefault="00ED3F67" w:rsidP="00F14F6F">
      <w:pPr>
        <w:rPr>
          <w:szCs w:val="24"/>
        </w:rPr>
      </w:pPr>
      <w:r>
        <w:rPr>
          <w:szCs w:val="24"/>
        </w:rPr>
        <w:t>§ 5</w:t>
      </w:r>
      <w:r>
        <w:rPr>
          <w:szCs w:val="24"/>
        </w:rPr>
        <w:tab/>
        <w:t>Rapport från väggruppen</w:t>
      </w:r>
    </w:p>
    <w:p w:rsidR="00ED3F67" w:rsidRDefault="00ED3F67" w:rsidP="00F14F6F">
      <w:pPr>
        <w:rPr>
          <w:szCs w:val="24"/>
        </w:rPr>
      </w:pPr>
      <w:r>
        <w:rPr>
          <w:szCs w:val="24"/>
        </w:rPr>
        <w:tab/>
        <w:t xml:space="preserve">Farthindrena på </w:t>
      </w:r>
      <w:proofErr w:type="spellStart"/>
      <w:r>
        <w:rPr>
          <w:szCs w:val="24"/>
        </w:rPr>
        <w:t>Bandavägen</w:t>
      </w:r>
      <w:proofErr w:type="spellEnd"/>
      <w:r>
        <w:rPr>
          <w:szCs w:val="24"/>
        </w:rPr>
        <w:t xml:space="preserve"> kommer plockas ner nästa vecka.</w:t>
      </w:r>
    </w:p>
    <w:p w:rsidR="00ED3F67" w:rsidRDefault="00ED3F67" w:rsidP="00F14F6F">
      <w:pPr>
        <w:rPr>
          <w:szCs w:val="24"/>
        </w:rPr>
      </w:pPr>
      <w:r>
        <w:rPr>
          <w:szCs w:val="24"/>
        </w:rPr>
        <w:tab/>
        <w:t xml:space="preserve">I väggruppen ingår Henrik och Jonas, som ska be om hjälp när det är något som </w:t>
      </w:r>
    </w:p>
    <w:p w:rsidR="00ED3F67" w:rsidRDefault="00ED3F67" w:rsidP="00F14F6F">
      <w:pPr>
        <w:rPr>
          <w:szCs w:val="24"/>
        </w:rPr>
      </w:pPr>
      <w:r>
        <w:rPr>
          <w:szCs w:val="24"/>
        </w:rPr>
        <w:tab/>
      </w:r>
      <w:proofErr w:type="gramStart"/>
      <w:r>
        <w:rPr>
          <w:szCs w:val="24"/>
        </w:rPr>
        <w:t>ska göras.</w:t>
      </w:r>
      <w:proofErr w:type="gramEnd"/>
    </w:p>
    <w:p w:rsidR="00ED3F67" w:rsidRDefault="00ED3F67" w:rsidP="00F14F6F">
      <w:pPr>
        <w:rPr>
          <w:szCs w:val="24"/>
        </w:rPr>
      </w:pPr>
    </w:p>
    <w:p w:rsidR="00ED3F67" w:rsidRDefault="00ED3F67" w:rsidP="00F14F6F">
      <w:pPr>
        <w:rPr>
          <w:szCs w:val="24"/>
        </w:rPr>
      </w:pPr>
      <w:r>
        <w:rPr>
          <w:szCs w:val="24"/>
        </w:rPr>
        <w:t>§ 6</w:t>
      </w:r>
      <w:r>
        <w:rPr>
          <w:szCs w:val="24"/>
        </w:rPr>
        <w:tab/>
      </w:r>
      <w:r w:rsidR="00FC213B">
        <w:rPr>
          <w:szCs w:val="24"/>
        </w:rPr>
        <w:t>Kräftskivan</w:t>
      </w:r>
    </w:p>
    <w:p w:rsidR="00FC213B" w:rsidRDefault="00FC213B" w:rsidP="00F14F6F">
      <w:pPr>
        <w:rPr>
          <w:szCs w:val="24"/>
        </w:rPr>
      </w:pPr>
      <w:r>
        <w:rPr>
          <w:szCs w:val="24"/>
        </w:rPr>
        <w:tab/>
        <w:t xml:space="preserve">Tid: lördag 27 aug kl 18.00, men kan komma till kl 17.30 för kubb, </w:t>
      </w:r>
      <w:proofErr w:type="spellStart"/>
      <w:r>
        <w:rPr>
          <w:szCs w:val="24"/>
        </w:rPr>
        <w:t>Mölky</w:t>
      </w:r>
      <w:proofErr w:type="spellEnd"/>
      <w:r>
        <w:rPr>
          <w:szCs w:val="24"/>
        </w:rPr>
        <w:t xml:space="preserve"> och </w:t>
      </w:r>
      <w:r>
        <w:rPr>
          <w:szCs w:val="24"/>
        </w:rPr>
        <w:tab/>
        <w:t>tipspromenad.</w:t>
      </w:r>
    </w:p>
    <w:p w:rsidR="00FC213B" w:rsidRDefault="00FC213B" w:rsidP="00F14F6F">
      <w:pPr>
        <w:rPr>
          <w:szCs w:val="24"/>
        </w:rPr>
      </w:pPr>
      <w:r>
        <w:rPr>
          <w:szCs w:val="24"/>
        </w:rPr>
        <w:tab/>
        <w:t xml:space="preserve">Inbjudan har gått ut på FB och även i brevlådorna på området. Hittills har inte </w:t>
      </w:r>
      <w:r>
        <w:rPr>
          <w:szCs w:val="24"/>
        </w:rPr>
        <w:tab/>
        <w:t xml:space="preserve">anmälningar inkommit, men gör under kvällen. Sista anmälningsdag är måndag </w:t>
      </w:r>
      <w:r>
        <w:rPr>
          <w:szCs w:val="24"/>
        </w:rPr>
        <w:tab/>
      </w:r>
    </w:p>
    <w:p w:rsidR="00FC213B" w:rsidRDefault="00FC213B" w:rsidP="00F14F6F">
      <w:pPr>
        <w:rPr>
          <w:szCs w:val="24"/>
        </w:rPr>
      </w:pPr>
      <w:r>
        <w:rPr>
          <w:szCs w:val="24"/>
        </w:rPr>
        <w:lastRenderedPageBreak/>
        <w:tab/>
        <w:t>22 aug.</w:t>
      </w:r>
    </w:p>
    <w:p w:rsidR="00FC213B" w:rsidRDefault="00FC213B" w:rsidP="00F14F6F">
      <w:pPr>
        <w:rPr>
          <w:szCs w:val="24"/>
        </w:rPr>
      </w:pPr>
      <w:r>
        <w:rPr>
          <w:szCs w:val="24"/>
        </w:rPr>
        <w:tab/>
        <w:t xml:space="preserve">Ny påminnelse går up på FB under kvällen. Vid denna </w:t>
      </w:r>
      <w:r w:rsidR="00682238">
        <w:rPr>
          <w:szCs w:val="24"/>
        </w:rPr>
        <w:t xml:space="preserve">påminnelse ber vi även </w:t>
      </w:r>
      <w:r w:rsidR="00682238">
        <w:rPr>
          <w:szCs w:val="24"/>
        </w:rPr>
        <w:tab/>
        <w:t>om hjälp med att sätta upp tält och h</w:t>
      </w:r>
      <w:r w:rsidR="00E25F34">
        <w:rPr>
          <w:szCs w:val="24"/>
        </w:rPr>
        <w:t xml:space="preserve">ämta bänkar mm. Samling lördag </w:t>
      </w:r>
      <w:r w:rsidR="00682238">
        <w:rPr>
          <w:szCs w:val="24"/>
        </w:rPr>
        <w:t>kl 9.30.</w:t>
      </w:r>
    </w:p>
    <w:p w:rsidR="00682238" w:rsidRDefault="00682238" w:rsidP="00F14F6F">
      <w:pPr>
        <w:rPr>
          <w:szCs w:val="24"/>
        </w:rPr>
      </w:pPr>
      <w:r>
        <w:rPr>
          <w:szCs w:val="24"/>
        </w:rPr>
        <w:tab/>
        <w:t xml:space="preserve">Anette ska kolla vad som ska inhandlas inför festen, då det finns saker kvar från </w:t>
      </w:r>
      <w:r>
        <w:rPr>
          <w:szCs w:val="24"/>
        </w:rPr>
        <w:tab/>
        <w:t>föregående år.</w:t>
      </w:r>
    </w:p>
    <w:p w:rsidR="00682238" w:rsidRDefault="00682238" w:rsidP="00F14F6F">
      <w:pPr>
        <w:rPr>
          <w:szCs w:val="24"/>
        </w:rPr>
      </w:pPr>
      <w:r>
        <w:rPr>
          <w:szCs w:val="24"/>
        </w:rPr>
        <w:tab/>
        <w:t>Följande uppgifter delas ut:</w:t>
      </w:r>
    </w:p>
    <w:p w:rsidR="00682238" w:rsidRDefault="00682238" w:rsidP="00F14F6F">
      <w:pPr>
        <w:rPr>
          <w:szCs w:val="24"/>
        </w:rPr>
      </w:pPr>
      <w:r>
        <w:rPr>
          <w:szCs w:val="24"/>
        </w:rPr>
        <w:tab/>
        <w:t xml:space="preserve">Anette: baka </w:t>
      </w:r>
      <w:proofErr w:type="spellStart"/>
      <w:r>
        <w:rPr>
          <w:szCs w:val="24"/>
        </w:rPr>
        <w:t>kärleksmums</w:t>
      </w:r>
      <w:proofErr w:type="spellEnd"/>
      <w:r>
        <w:rPr>
          <w:szCs w:val="24"/>
        </w:rPr>
        <w:t xml:space="preserve">, kolla vad som ska handlas, en termos kaffe, en </w:t>
      </w:r>
      <w:r>
        <w:rPr>
          <w:szCs w:val="24"/>
        </w:rPr>
        <w:tab/>
        <w:t>kanna te, bitsocker.</w:t>
      </w:r>
      <w:r w:rsidR="00FF3C61">
        <w:rPr>
          <w:szCs w:val="24"/>
        </w:rPr>
        <w:t xml:space="preserve"> Hämta bänkar på idrottsplatsen i Eskelhem.</w:t>
      </w:r>
    </w:p>
    <w:p w:rsidR="00682238" w:rsidRDefault="00682238" w:rsidP="00F14F6F">
      <w:pPr>
        <w:rPr>
          <w:szCs w:val="24"/>
        </w:rPr>
      </w:pPr>
      <w:r>
        <w:rPr>
          <w:szCs w:val="24"/>
        </w:rPr>
        <w:tab/>
        <w:t xml:space="preserve">Eva Smedberg: en termos kaffe och baka </w:t>
      </w:r>
      <w:proofErr w:type="spellStart"/>
      <w:r>
        <w:rPr>
          <w:szCs w:val="24"/>
        </w:rPr>
        <w:t>kärleksmums</w:t>
      </w:r>
      <w:proofErr w:type="spellEnd"/>
      <w:r>
        <w:rPr>
          <w:szCs w:val="24"/>
        </w:rPr>
        <w:t>.</w:t>
      </w:r>
    </w:p>
    <w:p w:rsidR="00682238" w:rsidRDefault="00682238" w:rsidP="00F14F6F">
      <w:pPr>
        <w:rPr>
          <w:szCs w:val="24"/>
        </w:rPr>
      </w:pPr>
      <w:r>
        <w:rPr>
          <w:szCs w:val="24"/>
        </w:rPr>
        <w:tab/>
        <w:t>Eva Sandberg: en termos kaffe</w:t>
      </w:r>
    </w:p>
    <w:p w:rsidR="00682238" w:rsidRDefault="00682238" w:rsidP="00F14F6F">
      <w:pPr>
        <w:rPr>
          <w:szCs w:val="24"/>
        </w:rPr>
      </w:pPr>
      <w:r>
        <w:rPr>
          <w:szCs w:val="24"/>
        </w:rPr>
        <w:tab/>
        <w:t>Kim: vattendunk och tvål</w:t>
      </w:r>
    </w:p>
    <w:p w:rsidR="00FF3C61" w:rsidRDefault="00FF3C61" w:rsidP="00F14F6F">
      <w:pPr>
        <w:rPr>
          <w:szCs w:val="24"/>
        </w:rPr>
      </w:pPr>
      <w:r>
        <w:rPr>
          <w:szCs w:val="24"/>
        </w:rPr>
        <w:tab/>
        <w:t>Adam: presenning och spännband.</w:t>
      </w:r>
    </w:p>
    <w:p w:rsidR="00682238" w:rsidRDefault="00682238" w:rsidP="00F14F6F">
      <w:pPr>
        <w:rPr>
          <w:szCs w:val="24"/>
        </w:rPr>
      </w:pPr>
      <w:r>
        <w:rPr>
          <w:szCs w:val="24"/>
        </w:rPr>
        <w:tab/>
        <w:t xml:space="preserve">Vi kommer inte ha tillgång till el, då Gunnel och Johan inte kommer delta. </w:t>
      </w:r>
      <w:r>
        <w:rPr>
          <w:szCs w:val="24"/>
        </w:rPr>
        <w:tab/>
        <w:t xml:space="preserve">Någon annan på området som kan bistå? </w:t>
      </w:r>
    </w:p>
    <w:p w:rsidR="00682238" w:rsidRDefault="00682238" w:rsidP="00F14F6F">
      <w:pPr>
        <w:rPr>
          <w:szCs w:val="24"/>
        </w:rPr>
      </w:pPr>
      <w:r>
        <w:rPr>
          <w:szCs w:val="24"/>
        </w:rPr>
        <w:tab/>
        <w:t>Tipspromenad ska fixas att förra vinnarna!</w:t>
      </w:r>
      <w:r w:rsidR="00FF3C61">
        <w:rPr>
          <w:szCs w:val="24"/>
        </w:rPr>
        <w:t xml:space="preserve"> Meddelande sänds till Anneli och </w:t>
      </w:r>
      <w:r w:rsidR="00FF3C61">
        <w:rPr>
          <w:szCs w:val="24"/>
        </w:rPr>
        <w:tab/>
        <w:t>Gert Jakobsson och Oliver Gottberg.</w:t>
      </w:r>
    </w:p>
    <w:p w:rsidR="00FF3C61" w:rsidRDefault="00FF3C61" w:rsidP="00F14F6F">
      <w:pPr>
        <w:rPr>
          <w:szCs w:val="24"/>
        </w:rPr>
      </w:pPr>
    </w:p>
    <w:p w:rsidR="00FF3C61" w:rsidRDefault="00FF3C61" w:rsidP="00F14F6F">
      <w:pPr>
        <w:rPr>
          <w:szCs w:val="24"/>
        </w:rPr>
      </w:pPr>
      <w:r>
        <w:rPr>
          <w:szCs w:val="24"/>
        </w:rPr>
        <w:t>§ 7</w:t>
      </w:r>
      <w:r>
        <w:rPr>
          <w:szCs w:val="24"/>
        </w:rPr>
        <w:tab/>
        <w:t>Övriga frågor</w:t>
      </w:r>
    </w:p>
    <w:p w:rsidR="00FF3C61" w:rsidRDefault="00FF3C61" w:rsidP="00FF3C61">
      <w:pPr>
        <w:numPr>
          <w:ilvl w:val="0"/>
          <w:numId w:val="2"/>
        </w:numPr>
        <w:rPr>
          <w:szCs w:val="24"/>
        </w:rPr>
      </w:pPr>
      <w:r>
        <w:rPr>
          <w:szCs w:val="24"/>
        </w:rPr>
        <w:t xml:space="preserve">Vi bestämde att vi framöver kommer byta tipspromenad varannan månad, </w:t>
      </w:r>
      <w:proofErr w:type="spellStart"/>
      <w:proofErr w:type="gramStart"/>
      <w:r>
        <w:rPr>
          <w:szCs w:val="24"/>
        </w:rPr>
        <w:t>dvs</w:t>
      </w:r>
      <w:proofErr w:type="spellEnd"/>
      <w:proofErr w:type="gramEnd"/>
      <w:r>
        <w:rPr>
          <w:szCs w:val="24"/>
        </w:rPr>
        <w:t xml:space="preserve"> att varje omgång kommer sitta uppe två månader.</w:t>
      </w:r>
      <w:r w:rsidR="00E25F34">
        <w:rPr>
          <w:szCs w:val="24"/>
        </w:rPr>
        <w:t xml:space="preserve"> Elin gör tipspromenad till oktober.</w:t>
      </w:r>
    </w:p>
    <w:p w:rsidR="00FF3C61" w:rsidRDefault="00FF3C61" w:rsidP="00FF3C61">
      <w:pPr>
        <w:numPr>
          <w:ilvl w:val="0"/>
          <w:numId w:val="2"/>
        </w:numPr>
        <w:rPr>
          <w:szCs w:val="24"/>
        </w:rPr>
      </w:pPr>
      <w:r>
        <w:rPr>
          <w:szCs w:val="24"/>
        </w:rPr>
        <w:t xml:space="preserve">Gammal tältduk och två träpinnar till gamla tältet, kommer kastas. Men </w:t>
      </w:r>
      <w:proofErr w:type="spellStart"/>
      <w:r>
        <w:rPr>
          <w:szCs w:val="24"/>
        </w:rPr>
        <w:t>ev</w:t>
      </w:r>
      <w:proofErr w:type="spellEnd"/>
      <w:r>
        <w:rPr>
          <w:szCs w:val="24"/>
        </w:rPr>
        <w:t xml:space="preserve"> kan tältduken till gaveln användas vid lusthuset på kräftskivan? Detta ska kollas, och om den inte är till någon nytta så kastas den.</w:t>
      </w:r>
    </w:p>
    <w:p w:rsidR="000A1169" w:rsidRDefault="00FF3C61" w:rsidP="00FF3C61">
      <w:pPr>
        <w:numPr>
          <w:ilvl w:val="0"/>
          <w:numId w:val="2"/>
        </w:numPr>
        <w:rPr>
          <w:szCs w:val="24"/>
        </w:rPr>
      </w:pPr>
      <w:r>
        <w:rPr>
          <w:szCs w:val="24"/>
        </w:rPr>
        <w:t xml:space="preserve">Loppisen på området den 6 augusti gick bra. Det var tio hushåll på </w:t>
      </w:r>
      <w:proofErr w:type="spellStart"/>
      <w:r>
        <w:rPr>
          <w:szCs w:val="24"/>
        </w:rPr>
        <w:t>Bandavägen</w:t>
      </w:r>
      <w:proofErr w:type="spellEnd"/>
      <w:r>
        <w:rPr>
          <w:szCs w:val="24"/>
        </w:rPr>
        <w:t>, Släggvägen och Smidesvägen som sålde. Varpaföreningen hade inget detta år.  Det var mycket folk som kom.</w:t>
      </w:r>
    </w:p>
    <w:p w:rsidR="00FF3C61" w:rsidRDefault="00FF3C61" w:rsidP="00FF3C61">
      <w:pPr>
        <w:ind w:left="1665"/>
        <w:rPr>
          <w:szCs w:val="24"/>
        </w:rPr>
      </w:pPr>
      <w:r>
        <w:rPr>
          <w:szCs w:val="24"/>
        </w:rPr>
        <w:t>Adam har gjort skyltar och dessa står nu i boden.</w:t>
      </w:r>
    </w:p>
    <w:p w:rsidR="00FF3C61" w:rsidRDefault="00FF3C61" w:rsidP="00FF3C61">
      <w:pPr>
        <w:ind w:left="1665"/>
        <w:rPr>
          <w:szCs w:val="24"/>
        </w:rPr>
      </w:pPr>
      <w:r>
        <w:rPr>
          <w:szCs w:val="24"/>
        </w:rPr>
        <w:t>Vi kommer troligen köra ny loppis nästa år igen.</w:t>
      </w:r>
    </w:p>
    <w:p w:rsidR="000A1169" w:rsidRDefault="000A1169" w:rsidP="00B000AC">
      <w:pPr>
        <w:rPr>
          <w:szCs w:val="24"/>
        </w:rPr>
      </w:pPr>
    </w:p>
    <w:p w:rsidR="000A1169" w:rsidRDefault="00EE466A" w:rsidP="00B000AC">
      <w:pPr>
        <w:rPr>
          <w:szCs w:val="24"/>
        </w:rPr>
      </w:pPr>
      <w:r>
        <w:rPr>
          <w:szCs w:val="24"/>
        </w:rPr>
        <w:t>§ 8</w:t>
      </w:r>
      <w:r>
        <w:rPr>
          <w:szCs w:val="24"/>
        </w:rPr>
        <w:tab/>
        <w:t>Nästa styrelsemöte</w:t>
      </w:r>
    </w:p>
    <w:p w:rsidR="00EE466A" w:rsidRDefault="00EE466A" w:rsidP="00B000AC">
      <w:pPr>
        <w:rPr>
          <w:szCs w:val="24"/>
        </w:rPr>
      </w:pPr>
      <w:r>
        <w:rPr>
          <w:szCs w:val="24"/>
        </w:rPr>
        <w:tab/>
        <w:t xml:space="preserve">Till nästa styrelsemöte ska valberedningen bjudas in. Vårt förslag är tisdag 11 </w:t>
      </w:r>
      <w:r>
        <w:rPr>
          <w:szCs w:val="24"/>
        </w:rPr>
        <w:tab/>
        <w:t>oktober kl 19.00 och då hemma hos Jonas Pihl, där även Mari</w:t>
      </w:r>
      <w:r w:rsidR="00E25F34">
        <w:rPr>
          <w:szCs w:val="24"/>
        </w:rPr>
        <w:t xml:space="preserve">na Pihl ingår i </w:t>
      </w:r>
      <w:r w:rsidR="00E25F34">
        <w:rPr>
          <w:szCs w:val="24"/>
        </w:rPr>
        <w:tab/>
        <w:t>valberedningen</w:t>
      </w:r>
      <w:r>
        <w:rPr>
          <w:szCs w:val="24"/>
        </w:rPr>
        <w:t>.</w:t>
      </w:r>
      <w:r w:rsidR="00E25F34">
        <w:rPr>
          <w:szCs w:val="24"/>
        </w:rPr>
        <w:t xml:space="preserve"> Jonas och Marina har godkänt detta och då kommer det sändas </w:t>
      </w:r>
    </w:p>
    <w:p w:rsidR="00E25F34" w:rsidRDefault="00E25F34" w:rsidP="00B000AC">
      <w:pPr>
        <w:rPr>
          <w:szCs w:val="24"/>
        </w:rPr>
      </w:pPr>
      <w:r>
        <w:rPr>
          <w:szCs w:val="24"/>
        </w:rPr>
        <w:tab/>
      </w:r>
      <w:proofErr w:type="gramStart"/>
      <w:r>
        <w:rPr>
          <w:szCs w:val="24"/>
        </w:rPr>
        <w:t>en liten blänkare om nästa datum och sen sänds kallelse framöver som vanligt.</w:t>
      </w:r>
      <w:proofErr w:type="gramEnd"/>
    </w:p>
    <w:p w:rsidR="00EE466A" w:rsidRDefault="00EE466A" w:rsidP="00B000AC">
      <w:pPr>
        <w:rPr>
          <w:szCs w:val="24"/>
        </w:rPr>
      </w:pPr>
    </w:p>
    <w:p w:rsidR="00EE466A" w:rsidRDefault="00EE466A" w:rsidP="00B000AC">
      <w:pPr>
        <w:rPr>
          <w:szCs w:val="24"/>
        </w:rPr>
      </w:pPr>
      <w:r>
        <w:rPr>
          <w:szCs w:val="24"/>
        </w:rPr>
        <w:t>§ 9</w:t>
      </w:r>
      <w:r>
        <w:rPr>
          <w:szCs w:val="24"/>
        </w:rPr>
        <w:tab/>
        <w:t>Styrelsemötets avslutande</w:t>
      </w:r>
    </w:p>
    <w:p w:rsidR="00EE466A" w:rsidRDefault="00EE466A" w:rsidP="00B000AC">
      <w:pPr>
        <w:rPr>
          <w:szCs w:val="24"/>
        </w:rPr>
      </w:pPr>
      <w:r>
        <w:rPr>
          <w:szCs w:val="24"/>
        </w:rPr>
        <w:tab/>
        <w:t xml:space="preserve">Ordförande avslutade mötet och tackade Johanna för gott kaffe och fikabröd på </w:t>
      </w:r>
      <w:r>
        <w:rPr>
          <w:szCs w:val="24"/>
        </w:rPr>
        <w:tab/>
        <w:t>det lite annorlunda styrelsemötet utomhus i lusthuset i den sköna augustikvällen.</w:t>
      </w: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455C"/>
    <w:multiLevelType w:val="hybridMultilevel"/>
    <w:tmpl w:val="15CEC926"/>
    <w:lvl w:ilvl="0" w:tplc="62EA393C">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
    <w:nsid w:val="17A82E45"/>
    <w:multiLevelType w:val="hybridMultilevel"/>
    <w:tmpl w:val="D56A018A"/>
    <w:lvl w:ilvl="0" w:tplc="4C48D2E2">
      <w:start w:val="19"/>
      <w:numFmt w:val="bullet"/>
      <w:lvlText w:val="-"/>
      <w:lvlJc w:val="left"/>
      <w:pPr>
        <w:ind w:left="1665" w:hanging="360"/>
      </w:pPr>
      <w:rPr>
        <w:rFonts w:ascii="Times New Roman" w:eastAsia="Calibri" w:hAnsi="Times New Roman"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0F7F5A"/>
    <w:rsid w:val="000478AF"/>
    <w:rsid w:val="0006175D"/>
    <w:rsid w:val="00080BC8"/>
    <w:rsid w:val="000A1169"/>
    <w:rsid w:val="000A249E"/>
    <w:rsid w:val="000B1AF7"/>
    <w:rsid w:val="000B3D79"/>
    <w:rsid w:val="000D6BCC"/>
    <w:rsid w:val="000F7F5A"/>
    <w:rsid w:val="00113905"/>
    <w:rsid w:val="00176F0E"/>
    <w:rsid w:val="00181675"/>
    <w:rsid w:val="001940AC"/>
    <w:rsid w:val="001D2BA3"/>
    <w:rsid w:val="001F4844"/>
    <w:rsid w:val="002B7133"/>
    <w:rsid w:val="002D1FD2"/>
    <w:rsid w:val="002E1FD7"/>
    <w:rsid w:val="00334485"/>
    <w:rsid w:val="00353C54"/>
    <w:rsid w:val="003A44B3"/>
    <w:rsid w:val="003A7076"/>
    <w:rsid w:val="003C1E40"/>
    <w:rsid w:val="003F23FE"/>
    <w:rsid w:val="004437D8"/>
    <w:rsid w:val="00454157"/>
    <w:rsid w:val="004617AD"/>
    <w:rsid w:val="00466BF1"/>
    <w:rsid w:val="004A60CF"/>
    <w:rsid w:val="004E1851"/>
    <w:rsid w:val="004E6606"/>
    <w:rsid w:val="005121C8"/>
    <w:rsid w:val="00552A60"/>
    <w:rsid w:val="005724C3"/>
    <w:rsid w:val="00572A92"/>
    <w:rsid w:val="00585EBE"/>
    <w:rsid w:val="005F2436"/>
    <w:rsid w:val="00601871"/>
    <w:rsid w:val="0060703B"/>
    <w:rsid w:val="00612097"/>
    <w:rsid w:val="00634EE9"/>
    <w:rsid w:val="00680FFC"/>
    <w:rsid w:val="00682238"/>
    <w:rsid w:val="00687F85"/>
    <w:rsid w:val="006A088F"/>
    <w:rsid w:val="006F49F9"/>
    <w:rsid w:val="00723ADC"/>
    <w:rsid w:val="007321D1"/>
    <w:rsid w:val="007B58E3"/>
    <w:rsid w:val="00825708"/>
    <w:rsid w:val="00885AF9"/>
    <w:rsid w:val="008E0FBD"/>
    <w:rsid w:val="009057CE"/>
    <w:rsid w:val="009A5E1A"/>
    <w:rsid w:val="009B10D0"/>
    <w:rsid w:val="00A4502A"/>
    <w:rsid w:val="00A50F0B"/>
    <w:rsid w:val="00A7161B"/>
    <w:rsid w:val="00A842B6"/>
    <w:rsid w:val="00A96411"/>
    <w:rsid w:val="00AA4F92"/>
    <w:rsid w:val="00B000AC"/>
    <w:rsid w:val="00B22533"/>
    <w:rsid w:val="00BB31FA"/>
    <w:rsid w:val="00BC063F"/>
    <w:rsid w:val="00BD6A7B"/>
    <w:rsid w:val="00BE56B5"/>
    <w:rsid w:val="00BF6419"/>
    <w:rsid w:val="00C250CD"/>
    <w:rsid w:val="00CB479D"/>
    <w:rsid w:val="00D62B64"/>
    <w:rsid w:val="00D842F6"/>
    <w:rsid w:val="00DA6A04"/>
    <w:rsid w:val="00DD11E0"/>
    <w:rsid w:val="00DD19D4"/>
    <w:rsid w:val="00E25F34"/>
    <w:rsid w:val="00E438FE"/>
    <w:rsid w:val="00E602C7"/>
    <w:rsid w:val="00E731F7"/>
    <w:rsid w:val="00E90D62"/>
    <w:rsid w:val="00EB0E2B"/>
    <w:rsid w:val="00ED3F67"/>
    <w:rsid w:val="00EE466A"/>
    <w:rsid w:val="00F14F6F"/>
    <w:rsid w:val="00FB241B"/>
    <w:rsid w:val="00FC213B"/>
    <w:rsid w:val="00FF3C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2\Protokoll\USF%2022081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USF 220817</Template>
  <TotalTime>4</TotalTime>
  <Pages>2</Pages>
  <Words>600</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3</cp:revision>
  <cp:lastPrinted>2011-09-13T06:09:00Z</cp:lastPrinted>
  <dcterms:created xsi:type="dcterms:W3CDTF">2022-08-20T09:36:00Z</dcterms:created>
  <dcterms:modified xsi:type="dcterms:W3CDTF">2022-08-20T09:40:00Z</dcterms:modified>
</cp:coreProperties>
</file>